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1061"/>
        <w:gridCol w:w="271"/>
        <w:gridCol w:w="1842"/>
        <w:gridCol w:w="426"/>
        <w:gridCol w:w="284"/>
        <w:gridCol w:w="356"/>
        <w:gridCol w:w="352"/>
        <w:gridCol w:w="142"/>
        <w:gridCol w:w="154"/>
        <w:gridCol w:w="130"/>
        <w:gridCol w:w="566"/>
        <w:gridCol w:w="499"/>
        <w:gridCol w:w="352"/>
        <w:gridCol w:w="425"/>
        <w:gridCol w:w="426"/>
        <w:gridCol w:w="2071"/>
        <w:gridCol w:w="69"/>
      </w:tblGrid>
      <w:tr w:rsidR="00A13CE4" w:rsidRPr="00DE551D" w14:paraId="434F724F" w14:textId="77777777" w:rsidTr="00D706B9">
        <w:trPr>
          <w:cantSplit/>
        </w:trPr>
        <w:tc>
          <w:tcPr>
            <w:tcW w:w="10207" w:type="dxa"/>
            <w:gridSpan w:val="18"/>
          </w:tcPr>
          <w:p w14:paraId="48A5B764" w14:textId="19FDD224" w:rsidR="00D706B9" w:rsidRDefault="000F7201">
            <w:pPr>
              <w:keepNext/>
              <w:jc w:val="center"/>
              <w:outlineLvl w:val="4"/>
              <w:rPr>
                <w:rFonts w:ascii="Book Antiqua" w:hAnsi="Book Antiqua"/>
                <w:b/>
                <w:sz w:val="24"/>
                <w:szCs w:val="24"/>
              </w:rPr>
            </w:pPr>
            <w:r w:rsidRPr="000F7201">
              <w:rPr>
                <w:rFonts w:ascii="Book Antiqua" w:hAnsi="Book Antiqua"/>
                <w:b/>
                <w:sz w:val="24"/>
                <w:szCs w:val="24"/>
              </w:rPr>
              <w:t>MODEL: NV – 5         TEMPORADA_____________________</w:t>
            </w:r>
          </w:p>
          <w:p w14:paraId="1E530853" w14:textId="77777777" w:rsidR="000F7201" w:rsidRDefault="000F7201">
            <w:pPr>
              <w:keepNext/>
              <w:jc w:val="center"/>
              <w:outlineLvl w:val="4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46F1BB1" w14:textId="77777777" w:rsidR="000F7201" w:rsidRDefault="000F7201">
            <w:pPr>
              <w:keepNext/>
              <w:jc w:val="center"/>
              <w:outlineLvl w:val="4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8B13F68" w14:textId="77777777" w:rsidR="000F7201" w:rsidRDefault="000F7201">
            <w:pPr>
              <w:keepNext/>
              <w:jc w:val="center"/>
              <w:outlineLvl w:val="4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9255787" w14:textId="77777777" w:rsidR="000F7201" w:rsidRDefault="000F7201">
            <w:pPr>
              <w:keepNext/>
              <w:jc w:val="center"/>
              <w:outlineLvl w:val="4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3A108D8" w14:textId="77777777" w:rsidR="000F7201" w:rsidRDefault="000F7201">
            <w:pPr>
              <w:keepNext/>
              <w:jc w:val="center"/>
              <w:outlineLvl w:val="4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20E2C52" w14:textId="77777777" w:rsidR="000F7201" w:rsidRDefault="000F7201">
            <w:pPr>
              <w:keepNext/>
              <w:jc w:val="center"/>
              <w:outlineLvl w:val="4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AFA7CC5" w14:textId="77777777" w:rsidR="000F7201" w:rsidRDefault="000F7201">
            <w:pPr>
              <w:keepNext/>
              <w:jc w:val="center"/>
              <w:outlineLvl w:val="4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0DA1242" w14:textId="77777777" w:rsidR="000F7201" w:rsidRDefault="000F7201">
            <w:pPr>
              <w:keepNext/>
              <w:jc w:val="center"/>
              <w:outlineLvl w:val="4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39E6390" w14:textId="77777777" w:rsidR="000F7201" w:rsidRDefault="000F7201">
            <w:pPr>
              <w:keepNext/>
              <w:jc w:val="center"/>
              <w:outlineLvl w:val="4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B51E1AE" w14:textId="1D6E5485" w:rsidR="000F7201" w:rsidRPr="0076485E" w:rsidRDefault="0076485E" w:rsidP="0076485E">
            <w:pPr>
              <w:keepNext/>
              <w:outlineLvl w:val="4"/>
              <w:rPr>
                <w:rFonts w:ascii="Book Antiqua" w:hAnsi="Book Antiqua"/>
                <w:b/>
                <w:sz w:val="24"/>
                <w:szCs w:val="24"/>
              </w:rPr>
            </w:pPr>
            <w:r w:rsidRPr="0076485E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 xml:space="preserve">) </w:t>
            </w:r>
            <w:r w:rsidRPr="0076485E">
              <w:rPr>
                <w:sz w:val="16"/>
                <w:szCs w:val="16"/>
              </w:rPr>
              <w:t>Categoría que corresponde a su edad</w:t>
            </w:r>
          </w:p>
          <w:p w14:paraId="4A723A3A" w14:textId="77777777" w:rsidR="000F7201" w:rsidRPr="000F7201" w:rsidRDefault="000F7201">
            <w:pPr>
              <w:keepNext/>
              <w:jc w:val="center"/>
              <w:outlineLvl w:val="4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420AB60" w14:textId="77777777" w:rsidR="000F7201" w:rsidRDefault="000F7201">
            <w:pPr>
              <w:keepNext/>
              <w:jc w:val="center"/>
              <w:outlineLvl w:val="4"/>
              <w:rPr>
                <w:rFonts w:ascii="Book Antiqua" w:hAnsi="Book Antiqua"/>
                <w:b/>
                <w:sz w:val="28"/>
              </w:rPr>
            </w:pPr>
          </w:p>
          <w:p w14:paraId="07810F27" w14:textId="62CBEBC4" w:rsidR="00D706B9" w:rsidRDefault="00D706B9">
            <w:pPr>
              <w:keepNext/>
              <w:jc w:val="center"/>
              <w:outlineLvl w:val="4"/>
              <w:rPr>
                <w:rFonts w:ascii="Book Antiqua" w:hAnsi="Book Antiqua"/>
                <w:color w:val="FF0000"/>
                <w:sz w:val="16"/>
              </w:rPr>
            </w:pPr>
            <w:r w:rsidRPr="00DE551D">
              <w:rPr>
                <w:rFonts w:ascii="Book Antiqua" w:hAnsi="Book Antiqua"/>
                <w:b/>
                <w:sz w:val="28"/>
              </w:rPr>
              <w:t>RENÚNCIA A LA CATEGORIA</w:t>
            </w:r>
          </w:p>
          <w:p w14:paraId="622BBF1C" w14:textId="0268BF57" w:rsidR="00A13CE4" w:rsidRPr="00DE551D" w:rsidRDefault="00A13CE4">
            <w:pPr>
              <w:keepNext/>
              <w:jc w:val="center"/>
              <w:outlineLvl w:val="4"/>
              <w:rPr>
                <w:rFonts w:ascii="Book Antiqua" w:hAnsi="Book Antiqua"/>
                <w:color w:val="FF0000"/>
                <w:sz w:val="16"/>
              </w:rPr>
            </w:pPr>
            <w:r w:rsidRPr="00DE551D">
              <w:rPr>
                <w:rFonts w:ascii="Book Antiqua" w:hAnsi="Book Antiqua"/>
                <w:color w:val="FF0000"/>
                <w:sz w:val="16"/>
              </w:rPr>
              <w:t>(A EMPLENAR PEL JUGADOR)</w:t>
            </w:r>
          </w:p>
        </w:tc>
      </w:tr>
      <w:tr w:rsidR="00A13CE4" w:rsidRPr="00DE551D" w14:paraId="2A7F206C" w14:textId="77777777" w:rsidTr="00D706B9">
        <w:trPr>
          <w:cantSplit/>
        </w:trPr>
        <w:tc>
          <w:tcPr>
            <w:tcW w:w="10207" w:type="dxa"/>
            <w:gridSpan w:val="18"/>
          </w:tcPr>
          <w:p w14:paraId="59E11212" w14:textId="77777777" w:rsidR="00A13CE4" w:rsidRPr="00DE551D" w:rsidRDefault="00A13CE4">
            <w:pPr>
              <w:keepNext/>
              <w:jc w:val="center"/>
              <w:outlineLvl w:val="4"/>
              <w:rPr>
                <w:rFonts w:ascii="Book Antiqua" w:hAnsi="Book Antiqua"/>
                <w:sz w:val="18"/>
              </w:rPr>
            </w:pPr>
          </w:p>
        </w:tc>
      </w:tr>
      <w:tr w:rsidR="00A13CE4" w:rsidRPr="00DE551D" w14:paraId="45E7EE45" w14:textId="77777777" w:rsidTr="00D706B9">
        <w:trPr>
          <w:gridAfter w:val="1"/>
          <w:wAfter w:w="69" w:type="dxa"/>
          <w:cantSplit/>
        </w:trPr>
        <w:tc>
          <w:tcPr>
            <w:tcW w:w="781" w:type="dxa"/>
          </w:tcPr>
          <w:p w14:paraId="6A0B8794" w14:textId="77777777" w:rsidR="00A13CE4" w:rsidRPr="00DE551D" w:rsidRDefault="00A13CE4" w:rsidP="00107BA0">
            <w:pPr>
              <w:keepNext/>
              <w:ind w:right="-253"/>
              <w:jc w:val="center"/>
              <w:outlineLvl w:val="4"/>
              <w:rPr>
                <w:sz w:val="22"/>
                <w:szCs w:val="22"/>
              </w:rPr>
            </w:pPr>
            <w:r w:rsidRPr="00DE551D">
              <w:rPr>
                <w:sz w:val="22"/>
                <w:szCs w:val="22"/>
              </w:rPr>
              <w:t>D./</w:t>
            </w:r>
            <w:proofErr w:type="spellStart"/>
            <w:r w:rsidRPr="00DE551D">
              <w:rPr>
                <w:sz w:val="22"/>
                <w:szCs w:val="22"/>
              </w:rPr>
              <w:t>Sra</w:t>
            </w:r>
            <w:proofErr w:type="spellEnd"/>
            <w:r w:rsidRPr="00DE55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40" w:type="dxa"/>
            <w:gridSpan w:val="6"/>
            <w:tcBorders>
              <w:bottom w:val="single" w:sz="6" w:space="0" w:color="auto"/>
            </w:tcBorders>
          </w:tcPr>
          <w:p w14:paraId="575D2962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6"/>
          </w:tcPr>
          <w:p w14:paraId="2C096EAB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proofErr w:type="spellStart"/>
            <w:r w:rsidRPr="00DE551D">
              <w:rPr>
                <w:sz w:val="22"/>
                <w:szCs w:val="22"/>
              </w:rPr>
              <w:t>amb</w:t>
            </w:r>
            <w:proofErr w:type="spellEnd"/>
            <w:r w:rsidRPr="00DE551D">
              <w:rPr>
                <w:sz w:val="22"/>
                <w:szCs w:val="22"/>
              </w:rPr>
              <w:t xml:space="preserve"> DNI número</w:t>
            </w:r>
          </w:p>
        </w:tc>
        <w:tc>
          <w:tcPr>
            <w:tcW w:w="3274" w:type="dxa"/>
            <w:gridSpan w:val="4"/>
            <w:tcBorders>
              <w:bottom w:val="single" w:sz="6" w:space="0" w:color="auto"/>
            </w:tcBorders>
          </w:tcPr>
          <w:p w14:paraId="00E75657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</w:p>
        </w:tc>
      </w:tr>
      <w:tr w:rsidR="00A13CE4" w:rsidRPr="00DE551D" w14:paraId="11F98187" w14:textId="77777777" w:rsidTr="00D706B9">
        <w:trPr>
          <w:cantSplit/>
        </w:trPr>
        <w:tc>
          <w:tcPr>
            <w:tcW w:w="10207" w:type="dxa"/>
            <w:gridSpan w:val="18"/>
          </w:tcPr>
          <w:p w14:paraId="6DAC9C6A" w14:textId="77777777" w:rsidR="00A13CE4" w:rsidRPr="00DE551D" w:rsidRDefault="00A13CE4">
            <w:pPr>
              <w:keepNext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A13CE4" w:rsidRPr="00DE551D" w14:paraId="3C399355" w14:textId="77777777" w:rsidTr="00D706B9">
        <w:trPr>
          <w:cantSplit/>
          <w:trHeight w:val="126"/>
        </w:trPr>
        <w:tc>
          <w:tcPr>
            <w:tcW w:w="1842" w:type="dxa"/>
            <w:gridSpan w:val="2"/>
          </w:tcPr>
          <w:p w14:paraId="2BEAC4A0" w14:textId="29F4F88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proofErr w:type="spellStart"/>
            <w:r w:rsidRPr="00DE551D">
              <w:rPr>
                <w:sz w:val="22"/>
                <w:szCs w:val="22"/>
              </w:rPr>
              <w:t>nascut</w:t>
            </w:r>
            <w:proofErr w:type="spellEnd"/>
            <w:r w:rsidRPr="00DE551D">
              <w:rPr>
                <w:sz w:val="22"/>
                <w:szCs w:val="22"/>
              </w:rPr>
              <w:t>/</w:t>
            </w:r>
            <w:r w:rsidR="00107BA0">
              <w:rPr>
                <w:sz w:val="22"/>
                <w:szCs w:val="22"/>
              </w:rPr>
              <w:t>da e</w:t>
            </w:r>
            <w:r w:rsidRPr="00DE551D">
              <w:rPr>
                <w:sz w:val="22"/>
                <w:szCs w:val="22"/>
              </w:rPr>
              <w:t xml:space="preserve">l </w:t>
            </w:r>
            <w:proofErr w:type="spellStart"/>
            <w:r w:rsidRPr="00DE551D">
              <w:rPr>
                <w:sz w:val="22"/>
                <w:szCs w:val="22"/>
              </w:rPr>
              <w:t>dia</w:t>
            </w:r>
            <w:proofErr w:type="spellEnd"/>
          </w:p>
        </w:tc>
        <w:tc>
          <w:tcPr>
            <w:tcW w:w="2113" w:type="dxa"/>
            <w:gridSpan w:val="2"/>
            <w:tcBorders>
              <w:bottom w:val="single" w:sz="6" w:space="0" w:color="auto"/>
            </w:tcBorders>
          </w:tcPr>
          <w:p w14:paraId="68860AE2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</w:tcPr>
          <w:p w14:paraId="795C7B5B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r w:rsidRPr="00DE551D">
              <w:rPr>
                <w:sz w:val="22"/>
                <w:szCs w:val="22"/>
              </w:rPr>
              <w:t xml:space="preserve">i de </w:t>
            </w:r>
            <w:proofErr w:type="spellStart"/>
            <w:r w:rsidRPr="00DE551D">
              <w:rPr>
                <w:sz w:val="22"/>
                <w:szCs w:val="22"/>
              </w:rPr>
              <w:t>categoria</w:t>
            </w:r>
            <w:proofErr w:type="spellEnd"/>
            <w:r w:rsidRPr="00DE551D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3842" w:type="dxa"/>
            <w:gridSpan w:val="6"/>
            <w:tcBorders>
              <w:bottom w:val="single" w:sz="6" w:space="0" w:color="auto"/>
            </w:tcBorders>
          </w:tcPr>
          <w:p w14:paraId="6BF54A8A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</w:p>
        </w:tc>
      </w:tr>
      <w:tr w:rsidR="00A13CE4" w:rsidRPr="00DE551D" w14:paraId="37C3C9E5" w14:textId="77777777" w:rsidTr="00D706B9">
        <w:trPr>
          <w:cantSplit/>
        </w:trPr>
        <w:tc>
          <w:tcPr>
            <w:tcW w:w="10207" w:type="dxa"/>
            <w:gridSpan w:val="18"/>
          </w:tcPr>
          <w:p w14:paraId="07D5FFD2" w14:textId="77777777" w:rsidR="00A13CE4" w:rsidRPr="00DE551D" w:rsidRDefault="00A13CE4">
            <w:pPr>
              <w:keepNext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A13CE4" w:rsidRPr="00DE551D" w14:paraId="2BB50840" w14:textId="77777777" w:rsidTr="00D706B9">
        <w:trPr>
          <w:cantSplit/>
        </w:trPr>
        <w:tc>
          <w:tcPr>
            <w:tcW w:w="7216" w:type="dxa"/>
            <w:gridSpan w:val="14"/>
          </w:tcPr>
          <w:p w14:paraId="6D252F47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r w:rsidRPr="00DE551D">
              <w:rPr>
                <w:b/>
                <w:sz w:val="22"/>
                <w:szCs w:val="22"/>
              </w:rPr>
              <w:t xml:space="preserve">SOL·LICITA </w:t>
            </w:r>
            <w:proofErr w:type="spellStart"/>
            <w:r w:rsidRPr="00DE551D">
              <w:rPr>
                <w:sz w:val="22"/>
                <w:szCs w:val="22"/>
              </w:rPr>
              <w:t>Llicència</w:t>
            </w:r>
            <w:proofErr w:type="spellEnd"/>
            <w:r w:rsidRPr="00DE551D">
              <w:rPr>
                <w:sz w:val="22"/>
                <w:szCs w:val="22"/>
              </w:rPr>
              <w:t xml:space="preserve"> Federativa de jugador/a per a </w:t>
            </w:r>
            <w:proofErr w:type="spellStart"/>
            <w:r w:rsidRPr="00DE551D">
              <w:rPr>
                <w:sz w:val="22"/>
                <w:szCs w:val="22"/>
              </w:rPr>
              <w:t>l'equip</w:t>
            </w:r>
            <w:proofErr w:type="spellEnd"/>
            <w:r w:rsidRPr="00DE551D">
              <w:rPr>
                <w:sz w:val="22"/>
                <w:szCs w:val="22"/>
              </w:rPr>
              <w:t xml:space="preserve"> de </w:t>
            </w:r>
            <w:proofErr w:type="spellStart"/>
            <w:r w:rsidRPr="00DE551D">
              <w:rPr>
                <w:sz w:val="22"/>
                <w:szCs w:val="22"/>
              </w:rPr>
              <w:t>categoria</w:t>
            </w:r>
            <w:proofErr w:type="spellEnd"/>
            <w:r w:rsidRPr="00DE551D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2991" w:type="dxa"/>
            <w:gridSpan w:val="4"/>
            <w:tcBorders>
              <w:bottom w:val="single" w:sz="6" w:space="0" w:color="auto"/>
            </w:tcBorders>
          </w:tcPr>
          <w:p w14:paraId="4693B5DF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</w:p>
        </w:tc>
      </w:tr>
      <w:tr w:rsidR="00A13CE4" w:rsidRPr="00DE551D" w14:paraId="34BB538A" w14:textId="77777777" w:rsidTr="00D706B9">
        <w:trPr>
          <w:cantSplit/>
        </w:trPr>
        <w:tc>
          <w:tcPr>
            <w:tcW w:w="10207" w:type="dxa"/>
            <w:gridSpan w:val="18"/>
          </w:tcPr>
          <w:p w14:paraId="5B0A49BA" w14:textId="77777777" w:rsidR="00A13CE4" w:rsidRPr="00DE551D" w:rsidRDefault="00A13CE4">
            <w:pPr>
              <w:keepNext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A13CE4" w:rsidRPr="00DE551D" w14:paraId="2A1BBF7B" w14:textId="77777777" w:rsidTr="00D706B9">
        <w:trPr>
          <w:cantSplit/>
        </w:trPr>
        <w:tc>
          <w:tcPr>
            <w:tcW w:w="1842" w:type="dxa"/>
            <w:gridSpan w:val="2"/>
          </w:tcPr>
          <w:p w14:paraId="1180AF5A" w14:textId="77777777" w:rsidR="00A13CE4" w:rsidRPr="00DE551D" w:rsidRDefault="00A13CE4">
            <w:pPr>
              <w:keepNext/>
              <w:ind w:right="-68"/>
              <w:jc w:val="center"/>
              <w:outlineLvl w:val="4"/>
              <w:rPr>
                <w:sz w:val="22"/>
                <w:szCs w:val="22"/>
              </w:rPr>
            </w:pPr>
            <w:r w:rsidRPr="00DE551D">
              <w:rPr>
                <w:sz w:val="22"/>
                <w:szCs w:val="22"/>
              </w:rPr>
              <w:t>del Club</w:t>
            </w: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</w:tcPr>
          <w:p w14:paraId="10D3B77C" w14:textId="77777777" w:rsidR="00A13CE4" w:rsidRPr="00DE551D" w:rsidRDefault="00A13CE4">
            <w:pPr>
              <w:keepNext/>
              <w:outlineLvl w:val="4"/>
              <w:rPr>
                <w:sz w:val="22"/>
                <w:szCs w:val="22"/>
              </w:rPr>
            </w:pPr>
          </w:p>
        </w:tc>
        <w:tc>
          <w:tcPr>
            <w:tcW w:w="4538" w:type="dxa"/>
            <w:gridSpan w:val="8"/>
            <w:tcBorders>
              <w:left w:val="nil"/>
            </w:tcBorders>
          </w:tcPr>
          <w:p w14:paraId="2532D4D5" w14:textId="2FD0F75C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proofErr w:type="spellStart"/>
            <w:r w:rsidRPr="00DE551D">
              <w:rPr>
                <w:sz w:val="22"/>
                <w:szCs w:val="22"/>
              </w:rPr>
              <w:t>renunciant</w:t>
            </w:r>
            <w:proofErr w:type="spellEnd"/>
            <w:r w:rsidRPr="00DE551D">
              <w:rPr>
                <w:sz w:val="22"/>
                <w:szCs w:val="22"/>
              </w:rPr>
              <w:t xml:space="preserve"> </w:t>
            </w:r>
            <w:proofErr w:type="spellStart"/>
            <w:r w:rsidRPr="00DE551D">
              <w:rPr>
                <w:sz w:val="22"/>
                <w:szCs w:val="22"/>
              </w:rPr>
              <w:t>expressament</w:t>
            </w:r>
            <w:proofErr w:type="spellEnd"/>
            <w:r w:rsidRPr="00DE551D">
              <w:rPr>
                <w:sz w:val="22"/>
                <w:szCs w:val="22"/>
              </w:rPr>
              <w:t xml:space="preserve"> a</w:t>
            </w:r>
            <w:r w:rsidR="00107BA0">
              <w:rPr>
                <w:sz w:val="22"/>
                <w:szCs w:val="22"/>
              </w:rPr>
              <w:t xml:space="preserve"> </w:t>
            </w:r>
            <w:r w:rsidRPr="00DE551D">
              <w:rPr>
                <w:sz w:val="22"/>
                <w:szCs w:val="22"/>
              </w:rPr>
              <w:t>l</w:t>
            </w:r>
            <w:r w:rsidR="00107BA0">
              <w:rPr>
                <w:sz w:val="22"/>
                <w:szCs w:val="22"/>
              </w:rPr>
              <w:t>a</w:t>
            </w:r>
            <w:r w:rsidRPr="00DE551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corresponent</w:t>
            </w:r>
            <w:proofErr w:type="spellEnd"/>
          </w:p>
        </w:tc>
      </w:tr>
      <w:tr w:rsidR="00A13CE4" w:rsidRPr="00DE551D" w14:paraId="223A1C0F" w14:textId="77777777" w:rsidTr="00D706B9">
        <w:trPr>
          <w:cantSplit/>
        </w:trPr>
        <w:tc>
          <w:tcPr>
            <w:tcW w:w="10207" w:type="dxa"/>
            <w:gridSpan w:val="18"/>
          </w:tcPr>
          <w:p w14:paraId="058D8BD5" w14:textId="77777777" w:rsidR="00A13CE4" w:rsidRPr="00DE551D" w:rsidRDefault="00A13CE4">
            <w:pPr>
              <w:keepNext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A13CE4" w:rsidRPr="00DE551D" w14:paraId="544BBF72" w14:textId="77777777" w:rsidTr="00D706B9">
        <w:trPr>
          <w:cantSplit/>
        </w:trPr>
        <w:tc>
          <w:tcPr>
            <w:tcW w:w="10207" w:type="dxa"/>
            <w:gridSpan w:val="18"/>
          </w:tcPr>
          <w:p w14:paraId="2A532F56" w14:textId="77777777" w:rsidR="00A13CE4" w:rsidRPr="00DE551D" w:rsidRDefault="00A13CE4">
            <w:pPr>
              <w:keepNext/>
              <w:outlineLvl w:val="4"/>
              <w:rPr>
                <w:sz w:val="22"/>
                <w:szCs w:val="22"/>
              </w:rPr>
            </w:pPr>
            <w:proofErr w:type="spellStart"/>
            <w:r w:rsidRPr="00DE551D">
              <w:rPr>
                <w:sz w:val="22"/>
                <w:szCs w:val="22"/>
              </w:rPr>
              <w:t>categoria</w:t>
            </w:r>
            <w:proofErr w:type="spellEnd"/>
            <w:r w:rsidRPr="00DE551D">
              <w:rPr>
                <w:sz w:val="22"/>
                <w:szCs w:val="22"/>
              </w:rPr>
              <w:t xml:space="preserve"> per a la </w:t>
            </w:r>
            <w:proofErr w:type="spellStart"/>
            <w:r w:rsidRPr="00DE551D">
              <w:rPr>
                <w:sz w:val="22"/>
                <w:szCs w:val="22"/>
              </w:rPr>
              <w:t>present</w:t>
            </w:r>
            <w:proofErr w:type="spellEnd"/>
            <w:r w:rsidRPr="00DE551D">
              <w:rPr>
                <w:sz w:val="22"/>
                <w:szCs w:val="22"/>
              </w:rPr>
              <w:t xml:space="preserve"> temporada</w:t>
            </w:r>
          </w:p>
        </w:tc>
      </w:tr>
      <w:tr w:rsidR="00A13CE4" w:rsidRPr="00DE551D" w14:paraId="05959AA4" w14:textId="77777777" w:rsidTr="00D706B9">
        <w:trPr>
          <w:cantSplit/>
        </w:trPr>
        <w:tc>
          <w:tcPr>
            <w:tcW w:w="10207" w:type="dxa"/>
            <w:gridSpan w:val="18"/>
          </w:tcPr>
          <w:p w14:paraId="78FC6402" w14:textId="77777777" w:rsidR="00A13CE4" w:rsidRPr="00DE551D" w:rsidRDefault="00A13CE4">
            <w:pPr>
              <w:keepNext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A13CE4" w:rsidRPr="00DE551D" w14:paraId="3899BECC" w14:textId="77777777" w:rsidTr="00D706B9">
        <w:trPr>
          <w:cantSplit/>
        </w:trPr>
        <w:tc>
          <w:tcPr>
            <w:tcW w:w="10207" w:type="dxa"/>
            <w:gridSpan w:val="18"/>
          </w:tcPr>
          <w:p w14:paraId="575A2712" w14:textId="77777777" w:rsidR="00A13CE4" w:rsidRPr="00DE551D" w:rsidRDefault="00A13CE4">
            <w:pPr>
              <w:keepNext/>
              <w:jc w:val="center"/>
              <w:outlineLvl w:val="4"/>
              <w:rPr>
                <w:sz w:val="32"/>
                <w:szCs w:val="32"/>
              </w:rPr>
            </w:pPr>
          </w:p>
        </w:tc>
      </w:tr>
      <w:tr w:rsidR="00A13CE4" w:rsidRPr="00DE551D" w14:paraId="688C4432" w14:textId="77777777" w:rsidTr="00D706B9">
        <w:trPr>
          <w:cantSplit/>
        </w:trPr>
        <w:tc>
          <w:tcPr>
            <w:tcW w:w="2113" w:type="dxa"/>
            <w:gridSpan w:val="3"/>
          </w:tcPr>
          <w:p w14:paraId="7D39691A" w14:textId="77777777" w:rsidR="00A13CE4" w:rsidRPr="00DE551D" w:rsidRDefault="00A13CE4">
            <w:pPr>
              <w:keepNext/>
              <w:jc w:val="right"/>
              <w:outlineLvl w:val="4"/>
              <w:rPr>
                <w:sz w:val="22"/>
                <w:szCs w:val="22"/>
              </w:rPr>
            </w:pPr>
            <w:r w:rsidRPr="00DE551D">
              <w:rPr>
                <w:sz w:val="22"/>
                <w:szCs w:val="22"/>
              </w:rPr>
              <w:t>En,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14:paraId="1E821836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FE79C91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r w:rsidRPr="00DE551D">
              <w:rPr>
                <w:sz w:val="22"/>
                <w:szCs w:val="22"/>
              </w:rPr>
              <w:t>a</w:t>
            </w:r>
          </w:p>
        </w:tc>
        <w:tc>
          <w:tcPr>
            <w:tcW w:w="708" w:type="dxa"/>
            <w:gridSpan w:val="2"/>
            <w:tcBorders>
              <w:bottom w:val="single" w:sz="6" w:space="0" w:color="auto"/>
            </w:tcBorders>
          </w:tcPr>
          <w:p w14:paraId="736E556B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</w:tcPr>
          <w:p w14:paraId="6ACFD58A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r w:rsidRPr="00DE551D">
              <w:rPr>
                <w:sz w:val="22"/>
                <w:szCs w:val="22"/>
              </w:rPr>
              <w:t>de</w:t>
            </w:r>
          </w:p>
        </w:tc>
        <w:tc>
          <w:tcPr>
            <w:tcW w:w="1842" w:type="dxa"/>
            <w:gridSpan w:val="4"/>
            <w:tcBorders>
              <w:bottom w:val="single" w:sz="6" w:space="0" w:color="auto"/>
            </w:tcBorders>
          </w:tcPr>
          <w:p w14:paraId="42401016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2EB5E6B2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r w:rsidRPr="00DE551D">
              <w:rPr>
                <w:sz w:val="22"/>
                <w:szCs w:val="22"/>
              </w:rPr>
              <w:t>de</w:t>
            </w:r>
          </w:p>
        </w:tc>
        <w:tc>
          <w:tcPr>
            <w:tcW w:w="2140" w:type="dxa"/>
            <w:gridSpan w:val="2"/>
            <w:tcBorders>
              <w:bottom w:val="single" w:sz="6" w:space="0" w:color="auto"/>
            </w:tcBorders>
          </w:tcPr>
          <w:p w14:paraId="1360182D" w14:textId="77777777" w:rsidR="00A13CE4" w:rsidRPr="00DE551D" w:rsidRDefault="00A13CE4">
            <w:pPr>
              <w:keepNext/>
              <w:jc w:val="center"/>
              <w:outlineLvl w:val="4"/>
              <w:rPr>
                <w:sz w:val="22"/>
                <w:szCs w:val="22"/>
              </w:rPr>
            </w:pPr>
          </w:p>
        </w:tc>
      </w:tr>
      <w:tr w:rsidR="00A13CE4" w:rsidRPr="00DE551D" w14:paraId="5B00C40E" w14:textId="77777777" w:rsidTr="00D706B9">
        <w:trPr>
          <w:cantSplit/>
        </w:trPr>
        <w:tc>
          <w:tcPr>
            <w:tcW w:w="10207" w:type="dxa"/>
            <w:gridSpan w:val="18"/>
          </w:tcPr>
          <w:p w14:paraId="682127CD" w14:textId="77777777" w:rsidR="00A13CE4" w:rsidRPr="00DE551D" w:rsidRDefault="00A13CE4">
            <w:pPr>
              <w:keepNext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A13CE4" w:rsidRPr="00DE551D" w14:paraId="689E7AD8" w14:textId="77777777" w:rsidTr="00D706B9">
        <w:trPr>
          <w:cantSplit/>
        </w:trPr>
        <w:tc>
          <w:tcPr>
            <w:tcW w:w="10207" w:type="dxa"/>
            <w:gridSpan w:val="18"/>
          </w:tcPr>
          <w:p w14:paraId="476E2C18" w14:textId="77777777" w:rsidR="00A13CE4" w:rsidRPr="00DE551D" w:rsidRDefault="00A13CE4">
            <w:pPr>
              <w:keepNext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A13CE4" w:rsidRPr="00DE551D" w14:paraId="5EA5C438" w14:textId="77777777" w:rsidTr="00D706B9">
        <w:trPr>
          <w:cantSplit/>
        </w:trPr>
        <w:tc>
          <w:tcPr>
            <w:tcW w:w="10207" w:type="dxa"/>
            <w:gridSpan w:val="18"/>
          </w:tcPr>
          <w:p w14:paraId="22DBA06A" w14:textId="77777777" w:rsidR="00A13CE4" w:rsidRPr="00DE551D" w:rsidRDefault="00A13CE4">
            <w:pPr>
              <w:keepNext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A13CE4" w:rsidRPr="00DE551D" w14:paraId="089212F7" w14:textId="77777777" w:rsidTr="00D706B9">
        <w:trPr>
          <w:cantSplit/>
        </w:trPr>
        <w:tc>
          <w:tcPr>
            <w:tcW w:w="10207" w:type="dxa"/>
            <w:gridSpan w:val="18"/>
          </w:tcPr>
          <w:p w14:paraId="18657DA6" w14:textId="77777777" w:rsidR="00A13CE4" w:rsidRPr="00DE551D" w:rsidRDefault="00A13CE4">
            <w:pPr>
              <w:keepNext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A13CE4" w:rsidRPr="00DE551D" w14:paraId="5AB61D8A" w14:textId="77777777" w:rsidTr="00D706B9">
        <w:trPr>
          <w:cantSplit/>
        </w:trPr>
        <w:tc>
          <w:tcPr>
            <w:tcW w:w="10207" w:type="dxa"/>
            <w:gridSpan w:val="18"/>
          </w:tcPr>
          <w:p w14:paraId="66EE300C" w14:textId="77777777" w:rsidR="00A13CE4" w:rsidRPr="00DE551D" w:rsidRDefault="00A13CE4">
            <w:pPr>
              <w:keepNext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A13CE4" w:rsidRPr="00DE551D" w14:paraId="43312B34" w14:textId="77777777" w:rsidTr="00D706B9">
        <w:trPr>
          <w:cantSplit/>
        </w:trPr>
        <w:tc>
          <w:tcPr>
            <w:tcW w:w="10207" w:type="dxa"/>
            <w:gridSpan w:val="18"/>
          </w:tcPr>
          <w:p w14:paraId="17982787" w14:textId="77777777" w:rsidR="00A13CE4" w:rsidRPr="00DE551D" w:rsidRDefault="00A13CE4" w:rsidP="001F2F3A">
            <w:pPr>
              <w:keepNext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A13CE4" w:rsidRPr="00DE551D" w14:paraId="510B930D" w14:textId="77777777" w:rsidTr="00D706B9">
        <w:trPr>
          <w:cantSplit/>
        </w:trPr>
        <w:tc>
          <w:tcPr>
            <w:tcW w:w="5515" w:type="dxa"/>
            <w:gridSpan w:val="9"/>
          </w:tcPr>
          <w:p w14:paraId="50533677" w14:textId="17895443" w:rsidR="00A13CE4" w:rsidRPr="00DE551D" w:rsidRDefault="00107BA0" w:rsidP="001F2F3A">
            <w:pPr>
              <w:keepNext/>
              <w:jc w:val="right"/>
              <w:outlineLvl w:val="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Signat</w:t>
            </w:r>
            <w:proofErr w:type="spellEnd"/>
            <w:r w:rsidR="00A13CE4" w:rsidRPr="00DE551D">
              <w:rPr>
                <w:sz w:val="22"/>
                <w:szCs w:val="22"/>
              </w:rPr>
              <w:t>:</w:t>
            </w:r>
          </w:p>
        </w:tc>
        <w:tc>
          <w:tcPr>
            <w:tcW w:w="4692" w:type="dxa"/>
            <w:gridSpan w:val="9"/>
            <w:tcBorders>
              <w:bottom w:val="single" w:sz="6" w:space="0" w:color="auto"/>
            </w:tcBorders>
          </w:tcPr>
          <w:p w14:paraId="606A1185" w14:textId="77777777" w:rsidR="00A13CE4" w:rsidRDefault="00A13CE4" w:rsidP="001F2F3A">
            <w:pPr>
              <w:keepNext/>
              <w:jc w:val="center"/>
              <w:outlineLvl w:val="4"/>
              <w:rPr>
                <w:sz w:val="22"/>
                <w:szCs w:val="22"/>
              </w:rPr>
            </w:pPr>
          </w:p>
          <w:p w14:paraId="0998D67E" w14:textId="77777777" w:rsidR="00107BA0" w:rsidRPr="00107BA0" w:rsidRDefault="00107BA0" w:rsidP="00107BA0">
            <w:pPr>
              <w:rPr>
                <w:sz w:val="22"/>
                <w:szCs w:val="22"/>
              </w:rPr>
            </w:pPr>
          </w:p>
          <w:p w14:paraId="2FED8170" w14:textId="77777777" w:rsidR="00107BA0" w:rsidRPr="00107BA0" w:rsidRDefault="00107BA0" w:rsidP="00107BA0">
            <w:pPr>
              <w:rPr>
                <w:sz w:val="22"/>
                <w:szCs w:val="22"/>
              </w:rPr>
            </w:pPr>
          </w:p>
          <w:p w14:paraId="1368F290" w14:textId="77777777" w:rsidR="00107BA0" w:rsidRPr="00107BA0" w:rsidRDefault="00107BA0" w:rsidP="00107BA0">
            <w:pPr>
              <w:rPr>
                <w:sz w:val="22"/>
                <w:szCs w:val="22"/>
              </w:rPr>
            </w:pPr>
          </w:p>
          <w:p w14:paraId="553E4CC6" w14:textId="77777777" w:rsidR="00107BA0" w:rsidRPr="00107BA0" w:rsidRDefault="00107BA0" w:rsidP="00107BA0">
            <w:pPr>
              <w:rPr>
                <w:sz w:val="22"/>
                <w:szCs w:val="22"/>
              </w:rPr>
            </w:pPr>
          </w:p>
          <w:p w14:paraId="6D20690A" w14:textId="77777777" w:rsidR="00107BA0" w:rsidRPr="00107BA0" w:rsidRDefault="00107BA0" w:rsidP="00107BA0">
            <w:pPr>
              <w:rPr>
                <w:sz w:val="22"/>
                <w:szCs w:val="22"/>
              </w:rPr>
            </w:pPr>
          </w:p>
          <w:p w14:paraId="09E37040" w14:textId="77777777" w:rsidR="00107BA0" w:rsidRPr="00107BA0" w:rsidRDefault="00107BA0" w:rsidP="00107BA0">
            <w:pPr>
              <w:rPr>
                <w:sz w:val="22"/>
                <w:szCs w:val="22"/>
              </w:rPr>
            </w:pPr>
          </w:p>
          <w:p w14:paraId="7F639906" w14:textId="77777777" w:rsidR="00107BA0" w:rsidRPr="00107BA0" w:rsidRDefault="00107BA0" w:rsidP="00107BA0">
            <w:pPr>
              <w:rPr>
                <w:sz w:val="22"/>
                <w:szCs w:val="22"/>
              </w:rPr>
            </w:pPr>
          </w:p>
          <w:p w14:paraId="309A1133" w14:textId="77777777" w:rsidR="00107BA0" w:rsidRPr="00107BA0" w:rsidRDefault="00107BA0" w:rsidP="00107BA0">
            <w:pPr>
              <w:rPr>
                <w:sz w:val="22"/>
                <w:szCs w:val="22"/>
              </w:rPr>
            </w:pPr>
          </w:p>
          <w:p w14:paraId="0FA30AE8" w14:textId="77777777" w:rsidR="00107BA0" w:rsidRPr="00107BA0" w:rsidRDefault="00107BA0" w:rsidP="00107BA0">
            <w:pPr>
              <w:rPr>
                <w:sz w:val="22"/>
                <w:szCs w:val="22"/>
              </w:rPr>
            </w:pPr>
          </w:p>
          <w:p w14:paraId="223A9BDE" w14:textId="77777777" w:rsidR="00107BA0" w:rsidRPr="00107BA0" w:rsidRDefault="00107BA0" w:rsidP="00107BA0">
            <w:pPr>
              <w:rPr>
                <w:sz w:val="22"/>
                <w:szCs w:val="22"/>
              </w:rPr>
            </w:pPr>
          </w:p>
          <w:p w14:paraId="18719801" w14:textId="77777777" w:rsidR="00107BA0" w:rsidRPr="00107BA0" w:rsidRDefault="00107BA0" w:rsidP="00107BA0">
            <w:pPr>
              <w:rPr>
                <w:sz w:val="22"/>
                <w:szCs w:val="22"/>
              </w:rPr>
            </w:pPr>
          </w:p>
          <w:p w14:paraId="501118C6" w14:textId="77777777" w:rsidR="00107BA0" w:rsidRPr="00107BA0" w:rsidRDefault="00107BA0" w:rsidP="00107BA0">
            <w:pPr>
              <w:rPr>
                <w:sz w:val="22"/>
                <w:szCs w:val="22"/>
              </w:rPr>
            </w:pPr>
          </w:p>
          <w:p w14:paraId="235D6580" w14:textId="77777777" w:rsidR="00107BA0" w:rsidRPr="00107BA0" w:rsidRDefault="00107BA0" w:rsidP="00107BA0">
            <w:pPr>
              <w:rPr>
                <w:sz w:val="22"/>
                <w:szCs w:val="22"/>
              </w:rPr>
            </w:pPr>
          </w:p>
        </w:tc>
      </w:tr>
    </w:tbl>
    <w:p w14:paraId="4415325D" w14:textId="32334507" w:rsidR="001F2F3A" w:rsidRDefault="001F2F3A" w:rsidP="001F2F3A">
      <w:pPr>
        <w:framePr w:w="8363" w:h="341" w:hRule="exact" w:hSpace="141" w:wrap="notBeside" w:vAnchor="text" w:hAnchor="margin" w:x="1" w:y="-223"/>
        <w:ind w:left="-142" w:right="2988"/>
        <w:rPr>
          <w:sz w:val="16"/>
          <w:szCs w:val="16"/>
        </w:rPr>
      </w:pPr>
      <w:r w:rsidRPr="00DE551D">
        <w:rPr>
          <w:sz w:val="16"/>
          <w:szCs w:val="16"/>
        </w:rPr>
        <w:lastRenderedPageBreak/>
        <w:t>(</w:t>
      </w:r>
      <w:r w:rsidR="0076485E">
        <w:rPr>
          <w:sz w:val="16"/>
          <w:szCs w:val="16"/>
        </w:rPr>
        <w:t>2</w:t>
      </w:r>
      <w:r w:rsidRPr="00DE551D">
        <w:rPr>
          <w:sz w:val="16"/>
          <w:szCs w:val="16"/>
        </w:rPr>
        <w:t xml:space="preserve">) </w:t>
      </w:r>
      <w:proofErr w:type="spellStart"/>
      <w:r w:rsidR="0076485E">
        <w:rPr>
          <w:sz w:val="16"/>
          <w:szCs w:val="16"/>
        </w:rPr>
        <w:t>Categoria</w:t>
      </w:r>
      <w:proofErr w:type="spellEnd"/>
      <w:r w:rsidR="0076485E">
        <w:rPr>
          <w:sz w:val="16"/>
          <w:szCs w:val="16"/>
        </w:rPr>
        <w:t xml:space="preserve"> superior</w:t>
      </w:r>
    </w:p>
    <w:p w14:paraId="5594BAAF" w14:textId="77777777" w:rsidR="00A13CE4" w:rsidRDefault="00A13CE4" w:rsidP="001F2F3A">
      <w:pPr>
        <w:rPr>
          <w:vanish/>
          <w:sz w:val="24"/>
        </w:rPr>
      </w:pPr>
    </w:p>
    <w:tbl>
      <w:tblPr>
        <w:tblW w:w="95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8"/>
      </w:tblGrid>
      <w:tr w:rsidR="00DE551D" w:rsidRPr="00DE551D" w14:paraId="679A5F0A" w14:textId="77777777" w:rsidTr="00DE551D">
        <w:tc>
          <w:tcPr>
            <w:tcW w:w="9598" w:type="dxa"/>
          </w:tcPr>
          <w:p w14:paraId="45CABA3E" w14:textId="77777777" w:rsidR="00DE551D" w:rsidRPr="00DE551D" w:rsidRDefault="00DE551D" w:rsidP="00DE551D">
            <w:pPr>
              <w:keepNext/>
              <w:ind w:firstLine="851"/>
              <w:jc w:val="center"/>
              <w:outlineLvl w:val="0"/>
              <w:rPr>
                <w:rFonts w:ascii="Book Antiqua" w:hAnsi="Book Antiqua"/>
                <w:b/>
                <w:sz w:val="28"/>
                <w:u w:val="single"/>
              </w:rPr>
            </w:pPr>
          </w:p>
          <w:p w14:paraId="0D57C13B" w14:textId="77777777" w:rsidR="00DE551D" w:rsidRDefault="00DE551D" w:rsidP="001F2F3A">
            <w:pPr>
              <w:keepNext/>
              <w:jc w:val="center"/>
              <w:outlineLvl w:val="0"/>
              <w:rPr>
                <w:rFonts w:ascii="Book Antiqua" w:hAnsi="Book Antiqua"/>
                <w:b/>
                <w:sz w:val="28"/>
                <w:u w:val="single"/>
              </w:rPr>
            </w:pPr>
            <w:r w:rsidRPr="00DE551D">
              <w:rPr>
                <w:rFonts w:ascii="Book Antiqua" w:hAnsi="Book Antiqua"/>
                <w:b/>
                <w:sz w:val="28"/>
                <w:u w:val="single"/>
              </w:rPr>
              <w:t>AUTORITZACIÓ PATERNA</w:t>
            </w:r>
          </w:p>
          <w:p w14:paraId="7A9CACB4" w14:textId="77777777" w:rsidR="001F2F3A" w:rsidRPr="00DE551D" w:rsidRDefault="001F2F3A" w:rsidP="001F2F3A">
            <w:pPr>
              <w:keepNext/>
              <w:jc w:val="center"/>
              <w:outlineLvl w:val="0"/>
              <w:rPr>
                <w:rFonts w:ascii="Book Antiqua" w:hAnsi="Book Antiqua"/>
                <w:bCs/>
                <w:color w:val="FF0000"/>
                <w:sz w:val="28"/>
              </w:rPr>
            </w:pPr>
            <w:r w:rsidRPr="001F2F3A">
              <w:rPr>
                <w:rFonts w:ascii="Book Antiqua" w:hAnsi="Book Antiqua"/>
                <w:bCs/>
                <w:color w:val="FF0000"/>
                <w:sz w:val="22"/>
                <w:szCs w:val="16"/>
              </w:rPr>
              <w:t>(</w:t>
            </w:r>
            <w:proofErr w:type="spellStart"/>
            <w:r w:rsidRPr="001F2F3A">
              <w:rPr>
                <w:rFonts w:ascii="Book Antiqua" w:hAnsi="Book Antiqua"/>
                <w:bCs/>
                <w:color w:val="FF0000"/>
                <w:sz w:val="22"/>
                <w:szCs w:val="16"/>
              </w:rPr>
              <w:t>Necessari</w:t>
            </w:r>
            <w:proofErr w:type="spellEnd"/>
            <w:r w:rsidRPr="001F2F3A">
              <w:rPr>
                <w:rFonts w:ascii="Book Antiqua" w:hAnsi="Book Antiqua"/>
                <w:bCs/>
                <w:color w:val="FF0000"/>
                <w:sz w:val="22"/>
                <w:szCs w:val="16"/>
              </w:rPr>
              <w:t xml:space="preserve"> per a </w:t>
            </w:r>
            <w:proofErr w:type="spellStart"/>
            <w:r w:rsidRPr="001F2F3A">
              <w:rPr>
                <w:rFonts w:ascii="Book Antiqua" w:hAnsi="Book Antiqua"/>
                <w:bCs/>
                <w:color w:val="FF0000"/>
                <w:sz w:val="22"/>
                <w:szCs w:val="16"/>
              </w:rPr>
              <w:t>menors</w:t>
            </w:r>
            <w:proofErr w:type="spellEnd"/>
            <w:r w:rsidRPr="001F2F3A">
              <w:rPr>
                <w:rFonts w:ascii="Book Antiqua" w:hAnsi="Book Antiqua"/>
                <w:bCs/>
                <w:color w:val="FF0000"/>
                <w:sz w:val="22"/>
                <w:szCs w:val="16"/>
              </w:rPr>
              <w:t xml:space="preserve"> </w:t>
            </w:r>
            <w:proofErr w:type="spellStart"/>
            <w:r w:rsidRPr="001F2F3A">
              <w:rPr>
                <w:rFonts w:ascii="Book Antiqua" w:hAnsi="Book Antiqua"/>
                <w:bCs/>
                <w:color w:val="FF0000"/>
                <w:sz w:val="22"/>
                <w:szCs w:val="16"/>
              </w:rPr>
              <w:t>d'edat</w:t>
            </w:r>
            <w:proofErr w:type="spellEnd"/>
            <w:r w:rsidRPr="001F2F3A">
              <w:rPr>
                <w:rFonts w:ascii="Book Antiqua" w:hAnsi="Book Antiqua"/>
                <w:bCs/>
                <w:color w:val="FF0000"/>
                <w:sz w:val="22"/>
                <w:szCs w:val="16"/>
              </w:rPr>
              <w:t>)</w:t>
            </w:r>
          </w:p>
        </w:tc>
      </w:tr>
      <w:tr w:rsidR="00DE551D" w:rsidRPr="00DE551D" w14:paraId="42899821" w14:textId="77777777" w:rsidTr="00DE551D">
        <w:tc>
          <w:tcPr>
            <w:tcW w:w="9598" w:type="dxa"/>
          </w:tcPr>
          <w:p w14:paraId="283CE0D2" w14:textId="77777777" w:rsidR="00DE551D" w:rsidRPr="00DE551D" w:rsidRDefault="00DE551D" w:rsidP="00DE551D">
            <w:pPr>
              <w:rPr>
                <w:rFonts w:ascii="Book Antiqua" w:hAnsi="Book Antiqua"/>
                <w:sz w:val="16"/>
              </w:rPr>
            </w:pPr>
          </w:p>
        </w:tc>
      </w:tr>
    </w:tbl>
    <w:p w14:paraId="339DFA8A" w14:textId="77777777" w:rsidR="001F2F3A" w:rsidRPr="001F2F3A" w:rsidRDefault="001F2F3A" w:rsidP="001F2F3A">
      <w:pPr>
        <w:ind w:left="1416"/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3363"/>
        <w:gridCol w:w="464"/>
        <w:gridCol w:w="1417"/>
        <w:gridCol w:w="709"/>
        <w:gridCol w:w="2404"/>
      </w:tblGrid>
      <w:tr w:rsidR="001F2F3A" w:rsidRPr="001F2F3A" w14:paraId="0E04C7E0" w14:textId="77777777">
        <w:trPr>
          <w:cantSplit/>
        </w:trPr>
        <w:tc>
          <w:tcPr>
            <w:tcW w:w="779" w:type="dxa"/>
          </w:tcPr>
          <w:p w14:paraId="4EA13DB9" w14:textId="23C807ED" w:rsidR="001F2F3A" w:rsidRPr="001F2F3A" w:rsidRDefault="001F2F3A" w:rsidP="001F2F3A">
            <w:pPr>
              <w:framePr w:hSpace="141" w:wrap="notBeside" w:vAnchor="text" w:hAnchor="margin" w:xAlign="center" w:y="-62"/>
              <w:jc w:val="both"/>
              <w:rPr>
                <w:sz w:val="22"/>
                <w:szCs w:val="22"/>
              </w:rPr>
            </w:pPr>
            <w:r w:rsidRPr="001F2F3A">
              <w:rPr>
                <w:sz w:val="22"/>
                <w:szCs w:val="22"/>
              </w:rPr>
              <w:t>D./Dª:</w:t>
            </w:r>
          </w:p>
        </w:tc>
        <w:tc>
          <w:tcPr>
            <w:tcW w:w="4678" w:type="dxa"/>
            <w:gridSpan w:val="3"/>
            <w:tcBorders>
              <w:bottom w:val="single" w:sz="6" w:space="0" w:color="auto"/>
            </w:tcBorders>
          </w:tcPr>
          <w:p w14:paraId="1AC9C7E3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4A061599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both"/>
              <w:rPr>
                <w:sz w:val="22"/>
                <w:szCs w:val="22"/>
              </w:rPr>
            </w:pPr>
            <w:proofErr w:type="spellStart"/>
            <w:r w:rsidRPr="001F2F3A">
              <w:rPr>
                <w:sz w:val="22"/>
                <w:szCs w:val="22"/>
              </w:rPr>
              <w:t>amb</w:t>
            </w:r>
            <w:proofErr w:type="spellEnd"/>
            <w:r w:rsidRPr="001F2F3A">
              <w:rPr>
                <w:sz w:val="22"/>
                <w:szCs w:val="22"/>
              </w:rPr>
              <w:t xml:space="preserve"> DNI número</w:t>
            </w:r>
          </w:p>
        </w:tc>
        <w:tc>
          <w:tcPr>
            <w:tcW w:w="2404" w:type="dxa"/>
            <w:tcBorders>
              <w:bottom w:val="single" w:sz="6" w:space="0" w:color="auto"/>
            </w:tcBorders>
          </w:tcPr>
          <w:p w14:paraId="66776905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center"/>
              <w:rPr>
                <w:sz w:val="22"/>
                <w:szCs w:val="22"/>
              </w:rPr>
            </w:pPr>
          </w:p>
        </w:tc>
      </w:tr>
      <w:tr w:rsidR="001F2F3A" w:rsidRPr="001F2F3A" w14:paraId="5B7D2755" w14:textId="77777777">
        <w:tc>
          <w:tcPr>
            <w:tcW w:w="9987" w:type="dxa"/>
            <w:gridSpan w:val="7"/>
          </w:tcPr>
          <w:p w14:paraId="687494CB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both"/>
              <w:rPr>
                <w:sz w:val="8"/>
                <w:szCs w:val="8"/>
              </w:rPr>
            </w:pPr>
          </w:p>
        </w:tc>
      </w:tr>
      <w:tr w:rsidR="001F2F3A" w:rsidRPr="001F2F3A" w14:paraId="1331083E" w14:textId="77777777">
        <w:tc>
          <w:tcPr>
            <w:tcW w:w="9987" w:type="dxa"/>
            <w:gridSpan w:val="7"/>
          </w:tcPr>
          <w:p w14:paraId="6B5ABDD2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both"/>
              <w:rPr>
                <w:sz w:val="22"/>
                <w:szCs w:val="22"/>
              </w:rPr>
            </w:pPr>
            <w:proofErr w:type="spellStart"/>
            <w:r w:rsidRPr="001F2F3A">
              <w:rPr>
                <w:sz w:val="22"/>
                <w:szCs w:val="22"/>
              </w:rPr>
              <w:t>Com</w:t>
            </w:r>
            <w:proofErr w:type="spellEnd"/>
            <w:r w:rsidRPr="001F2F3A">
              <w:rPr>
                <w:sz w:val="22"/>
                <w:szCs w:val="22"/>
              </w:rPr>
              <w:t xml:space="preserve"> a pare, mare, tutor de</w:t>
            </w:r>
          </w:p>
        </w:tc>
      </w:tr>
      <w:tr w:rsidR="001F2F3A" w:rsidRPr="001F2F3A" w14:paraId="757279A6" w14:textId="77777777">
        <w:tc>
          <w:tcPr>
            <w:tcW w:w="9987" w:type="dxa"/>
            <w:gridSpan w:val="7"/>
          </w:tcPr>
          <w:p w14:paraId="5B15FC07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both"/>
              <w:rPr>
                <w:sz w:val="8"/>
                <w:szCs w:val="8"/>
              </w:rPr>
            </w:pPr>
          </w:p>
        </w:tc>
      </w:tr>
      <w:tr w:rsidR="001F2F3A" w:rsidRPr="001F2F3A" w14:paraId="36F77BDC" w14:textId="77777777">
        <w:trPr>
          <w:cantSplit/>
        </w:trPr>
        <w:tc>
          <w:tcPr>
            <w:tcW w:w="779" w:type="dxa"/>
          </w:tcPr>
          <w:p w14:paraId="43B1BEBB" w14:textId="4BE4C20C" w:rsidR="001F2F3A" w:rsidRPr="001F2F3A" w:rsidRDefault="001F2F3A" w:rsidP="001F2F3A">
            <w:pPr>
              <w:framePr w:hSpace="141" w:wrap="notBeside" w:vAnchor="text" w:hAnchor="margin" w:xAlign="center" w:y="-62"/>
              <w:jc w:val="both"/>
              <w:rPr>
                <w:sz w:val="22"/>
                <w:szCs w:val="22"/>
              </w:rPr>
            </w:pPr>
            <w:r w:rsidRPr="001F2F3A">
              <w:rPr>
                <w:sz w:val="22"/>
                <w:szCs w:val="22"/>
              </w:rPr>
              <w:t>D./Dª:</w:t>
            </w:r>
          </w:p>
        </w:tc>
        <w:tc>
          <w:tcPr>
            <w:tcW w:w="4678" w:type="dxa"/>
            <w:gridSpan w:val="3"/>
            <w:tcBorders>
              <w:bottom w:val="single" w:sz="6" w:space="0" w:color="auto"/>
            </w:tcBorders>
          </w:tcPr>
          <w:p w14:paraId="14EED54B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29794B0E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both"/>
              <w:rPr>
                <w:sz w:val="22"/>
                <w:szCs w:val="22"/>
              </w:rPr>
            </w:pPr>
            <w:proofErr w:type="spellStart"/>
            <w:r w:rsidRPr="001F2F3A">
              <w:rPr>
                <w:sz w:val="22"/>
                <w:szCs w:val="22"/>
              </w:rPr>
              <w:t>amb</w:t>
            </w:r>
            <w:proofErr w:type="spellEnd"/>
            <w:r w:rsidRPr="001F2F3A">
              <w:rPr>
                <w:sz w:val="22"/>
                <w:szCs w:val="22"/>
              </w:rPr>
              <w:t xml:space="preserve"> DNI número</w:t>
            </w:r>
          </w:p>
        </w:tc>
        <w:tc>
          <w:tcPr>
            <w:tcW w:w="2404" w:type="dxa"/>
            <w:tcBorders>
              <w:bottom w:val="single" w:sz="6" w:space="0" w:color="auto"/>
            </w:tcBorders>
          </w:tcPr>
          <w:p w14:paraId="2D412364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center"/>
              <w:rPr>
                <w:sz w:val="22"/>
                <w:szCs w:val="22"/>
              </w:rPr>
            </w:pPr>
          </w:p>
        </w:tc>
      </w:tr>
      <w:tr w:rsidR="001F2F3A" w:rsidRPr="001F2F3A" w14:paraId="69F695E4" w14:textId="77777777">
        <w:tc>
          <w:tcPr>
            <w:tcW w:w="9987" w:type="dxa"/>
            <w:gridSpan w:val="7"/>
          </w:tcPr>
          <w:p w14:paraId="4F577A2B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both"/>
              <w:rPr>
                <w:sz w:val="8"/>
                <w:szCs w:val="8"/>
              </w:rPr>
            </w:pPr>
          </w:p>
        </w:tc>
      </w:tr>
      <w:tr w:rsidR="001F2F3A" w:rsidRPr="001F2F3A" w14:paraId="7E29FDB1" w14:textId="77777777">
        <w:trPr>
          <w:cantSplit/>
        </w:trPr>
        <w:tc>
          <w:tcPr>
            <w:tcW w:w="1630" w:type="dxa"/>
            <w:gridSpan w:val="2"/>
          </w:tcPr>
          <w:p w14:paraId="33E1369A" w14:textId="372636C0" w:rsidR="001F2F3A" w:rsidRPr="001F2F3A" w:rsidRDefault="001F2F3A" w:rsidP="001F2F3A">
            <w:pPr>
              <w:framePr w:hSpace="141" w:wrap="notBeside" w:vAnchor="text" w:hAnchor="margin" w:xAlign="center" w:y="-62"/>
              <w:jc w:val="both"/>
              <w:rPr>
                <w:sz w:val="22"/>
                <w:szCs w:val="22"/>
              </w:rPr>
            </w:pPr>
            <w:proofErr w:type="spellStart"/>
            <w:r w:rsidRPr="001F2F3A">
              <w:rPr>
                <w:sz w:val="22"/>
                <w:szCs w:val="22"/>
              </w:rPr>
              <w:t>nascut</w:t>
            </w:r>
            <w:proofErr w:type="spellEnd"/>
            <w:r w:rsidRPr="001F2F3A">
              <w:rPr>
                <w:sz w:val="22"/>
                <w:szCs w:val="22"/>
              </w:rPr>
              <w:t>/</w:t>
            </w:r>
            <w:r w:rsidR="00107BA0">
              <w:rPr>
                <w:sz w:val="22"/>
                <w:szCs w:val="22"/>
              </w:rPr>
              <w:t>da e</w:t>
            </w:r>
            <w:r w:rsidRPr="001F2F3A">
              <w:rPr>
                <w:sz w:val="22"/>
                <w:szCs w:val="22"/>
              </w:rPr>
              <w:t xml:space="preserve">l </w:t>
            </w:r>
            <w:proofErr w:type="spellStart"/>
            <w:r w:rsidRPr="001F2F3A">
              <w:rPr>
                <w:sz w:val="22"/>
                <w:szCs w:val="22"/>
              </w:rPr>
              <w:t>dia</w:t>
            </w:r>
            <w:proofErr w:type="spellEnd"/>
          </w:p>
        </w:tc>
        <w:tc>
          <w:tcPr>
            <w:tcW w:w="3363" w:type="dxa"/>
            <w:tcBorders>
              <w:bottom w:val="single" w:sz="6" w:space="0" w:color="auto"/>
            </w:tcBorders>
          </w:tcPr>
          <w:p w14:paraId="61F88590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gridSpan w:val="2"/>
          </w:tcPr>
          <w:p w14:paraId="1628DA6E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both"/>
              <w:rPr>
                <w:sz w:val="22"/>
                <w:szCs w:val="22"/>
              </w:rPr>
            </w:pPr>
            <w:r w:rsidRPr="001F2F3A">
              <w:rPr>
                <w:sz w:val="22"/>
                <w:szCs w:val="22"/>
              </w:rPr>
              <w:t xml:space="preserve">i de </w:t>
            </w:r>
            <w:proofErr w:type="spellStart"/>
            <w:r w:rsidRPr="001F2F3A">
              <w:rPr>
                <w:sz w:val="22"/>
                <w:szCs w:val="22"/>
              </w:rPr>
              <w:t>categoria</w:t>
            </w:r>
            <w:proofErr w:type="spellEnd"/>
            <w:r w:rsidRPr="001F2F3A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3113" w:type="dxa"/>
            <w:gridSpan w:val="2"/>
            <w:tcBorders>
              <w:bottom w:val="single" w:sz="6" w:space="0" w:color="auto"/>
            </w:tcBorders>
          </w:tcPr>
          <w:p w14:paraId="38505DC4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center"/>
              <w:rPr>
                <w:sz w:val="22"/>
                <w:szCs w:val="22"/>
              </w:rPr>
            </w:pPr>
          </w:p>
        </w:tc>
      </w:tr>
      <w:tr w:rsidR="001F2F3A" w:rsidRPr="001F2F3A" w14:paraId="299348DB" w14:textId="77777777">
        <w:trPr>
          <w:cantSplit/>
        </w:trPr>
        <w:tc>
          <w:tcPr>
            <w:tcW w:w="9987" w:type="dxa"/>
            <w:gridSpan w:val="7"/>
          </w:tcPr>
          <w:p w14:paraId="2BF6792C" w14:textId="77777777" w:rsidR="001F2F3A" w:rsidRPr="001F2F3A" w:rsidRDefault="001F2F3A" w:rsidP="001F2F3A">
            <w:pPr>
              <w:framePr w:hSpace="141" w:wrap="notBeside" w:vAnchor="text" w:hAnchor="margin" w:xAlign="center" w:y="-62"/>
              <w:jc w:val="both"/>
              <w:rPr>
                <w:sz w:val="8"/>
                <w:szCs w:val="8"/>
              </w:rPr>
            </w:pPr>
          </w:p>
        </w:tc>
      </w:tr>
    </w:tbl>
    <w:p w14:paraId="125EB20F" w14:textId="77777777" w:rsidR="001E1602" w:rsidRDefault="001E1602">
      <w:pPr>
        <w:rPr>
          <w:vanish/>
        </w:rPr>
      </w:pPr>
    </w:p>
    <w:tbl>
      <w:tblPr>
        <w:tblW w:w="1049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96"/>
        <w:gridCol w:w="72"/>
        <w:gridCol w:w="425"/>
        <w:gridCol w:w="708"/>
        <w:gridCol w:w="212"/>
        <w:gridCol w:w="356"/>
        <w:gridCol w:w="1843"/>
        <w:gridCol w:w="567"/>
        <w:gridCol w:w="1628"/>
        <w:gridCol w:w="73"/>
        <w:gridCol w:w="75"/>
      </w:tblGrid>
      <w:tr w:rsidR="00107BA0" w:rsidRPr="001F2F3A" w14:paraId="1099A25D" w14:textId="77777777" w:rsidTr="00107BA0">
        <w:trPr>
          <w:gridAfter w:val="2"/>
          <w:wAfter w:w="148" w:type="dxa"/>
          <w:cantSplit/>
        </w:trPr>
        <w:tc>
          <w:tcPr>
            <w:tcW w:w="10347" w:type="dxa"/>
            <w:gridSpan w:val="10"/>
          </w:tcPr>
          <w:p w14:paraId="55E19B47" w14:textId="77777777" w:rsidR="001F2F3A" w:rsidRPr="001F2F3A" w:rsidRDefault="001F2F3A" w:rsidP="001F2F3A">
            <w:pPr>
              <w:keepNext/>
              <w:jc w:val="center"/>
              <w:outlineLvl w:val="4"/>
              <w:rPr>
                <w:rFonts w:ascii="Book Antiqua" w:hAnsi="Book Antiqua"/>
                <w:b/>
                <w:sz w:val="28"/>
              </w:rPr>
            </w:pPr>
          </w:p>
          <w:p w14:paraId="4B0EC49D" w14:textId="77777777" w:rsidR="001F2F3A" w:rsidRPr="001F2F3A" w:rsidRDefault="001F2F3A" w:rsidP="001F2F3A">
            <w:pPr>
              <w:keepNext/>
              <w:jc w:val="center"/>
              <w:outlineLvl w:val="4"/>
              <w:rPr>
                <w:rFonts w:ascii="Book Antiqua" w:hAnsi="Book Antiqua"/>
                <w:b/>
                <w:sz w:val="28"/>
              </w:rPr>
            </w:pPr>
            <w:r w:rsidRPr="001F2F3A">
              <w:rPr>
                <w:rFonts w:ascii="Book Antiqua" w:hAnsi="Book Antiqua"/>
                <w:b/>
                <w:sz w:val="28"/>
              </w:rPr>
              <w:t>AUTORITZE</w:t>
            </w:r>
          </w:p>
        </w:tc>
      </w:tr>
      <w:tr w:rsidR="00107BA0" w:rsidRPr="001F2F3A" w14:paraId="3DF64512" w14:textId="77777777" w:rsidTr="00107BA0">
        <w:trPr>
          <w:gridAfter w:val="2"/>
          <w:wAfter w:w="148" w:type="dxa"/>
          <w:cantSplit/>
        </w:trPr>
        <w:tc>
          <w:tcPr>
            <w:tcW w:w="10347" w:type="dxa"/>
            <w:gridSpan w:val="10"/>
          </w:tcPr>
          <w:p w14:paraId="70F68FC4" w14:textId="77777777" w:rsidR="001F2F3A" w:rsidRPr="001F2F3A" w:rsidRDefault="001F2F3A" w:rsidP="001F2F3A">
            <w:pPr>
              <w:keepNext/>
              <w:jc w:val="center"/>
              <w:outlineLvl w:val="4"/>
              <w:rPr>
                <w:rFonts w:ascii="Book Antiqua" w:hAnsi="Book Antiqua"/>
                <w:b/>
                <w:sz w:val="16"/>
              </w:rPr>
            </w:pPr>
          </w:p>
        </w:tc>
      </w:tr>
      <w:tr w:rsidR="00107BA0" w:rsidRPr="001F2F3A" w14:paraId="2DB747DD" w14:textId="77777777" w:rsidTr="00107BA0">
        <w:trPr>
          <w:cantSplit/>
        </w:trPr>
        <w:tc>
          <w:tcPr>
            <w:tcW w:w="10495" w:type="dxa"/>
            <w:gridSpan w:val="12"/>
          </w:tcPr>
          <w:p w14:paraId="2BC4888D" w14:textId="77777777" w:rsidR="001F2F3A" w:rsidRPr="001F2F3A" w:rsidRDefault="001F2F3A" w:rsidP="000C7066">
            <w:pPr>
              <w:keepNext/>
              <w:ind w:right="-284"/>
              <w:outlineLvl w:val="4"/>
              <w:rPr>
                <w:sz w:val="22"/>
                <w:szCs w:val="22"/>
              </w:rPr>
            </w:pPr>
            <w:r w:rsidRPr="001F2F3A">
              <w:rPr>
                <w:sz w:val="22"/>
                <w:szCs w:val="22"/>
              </w:rPr>
              <w:t xml:space="preserve">a este menor al </w:t>
            </w:r>
            <w:proofErr w:type="spellStart"/>
            <w:r w:rsidRPr="001F2F3A">
              <w:rPr>
                <w:sz w:val="22"/>
                <w:szCs w:val="22"/>
              </w:rPr>
              <w:t>fet</w:t>
            </w:r>
            <w:proofErr w:type="spellEnd"/>
            <w:r w:rsidRPr="001F2F3A">
              <w:rPr>
                <w:sz w:val="22"/>
                <w:szCs w:val="22"/>
              </w:rPr>
              <w:t xml:space="preserve"> que </w:t>
            </w:r>
            <w:proofErr w:type="spellStart"/>
            <w:r w:rsidRPr="001F2F3A">
              <w:rPr>
                <w:sz w:val="22"/>
                <w:szCs w:val="22"/>
              </w:rPr>
              <w:t>sol·licite</w:t>
            </w:r>
            <w:proofErr w:type="spellEnd"/>
            <w:r w:rsidRPr="001F2F3A">
              <w:rPr>
                <w:sz w:val="22"/>
                <w:szCs w:val="22"/>
              </w:rPr>
              <w:t xml:space="preserve"> </w:t>
            </w:r>
            <w:proofErr w:type="spellStart"/>
            <w:r w:rsidRPr="001F2F3A">
              <w:rPr>
                <w:sz w:val="22"/>
                <w:szCs w:val="22"/>
              </w:rPr>
              <w:t>Llicència</w:t>
            </w:r>
            <w:proofErr w:type="spellEnd"/>
            <w:r w:rsidRPr="001F2F3A">
              <w:rPr>
                <w:sz w:val="22"/>
                <w:szCs w:val="22"/>
              </w:rPr>
              <w:t xml:space="preserve"> Federativa de jugador/a de </w:t>
            </w:r>
            <w:proofErr w:type="spellStart"/>
            <w:r w:rsidRPr="001F2F3A">
              <w:rPr>
                <w:sz w:val="22"/>
                <w:szCs w:val="22"/>
              </w:rPr>
              <w:t>categoria</w:t>
            </w:r>
            <w:proofErr w:type="spellEnd"/>
            <w:r w:rsidRPr="001F2F3A">
              <w:rPr>
                <w:sz w:val="22"/>
                <w:szCs w:val="22"/>
              </w:rPr>
              <w:t xml:space="preserve"> (2) </w:t>
            </w:r>
            <w:proofErr w:type="spellStart"/>
            <w:r w:rsidRPr="001F2F3A">
              <w:rPr>
                <w:sz w:val="22"/>
                <w:szCs w:val="22"/>
              </w:rPr>
              <w:t>amb</w:t>
            </w:r>
            <w:proofErr w:type="spellEnd"/>
            <w:r w:rsidRPr="001F2F3A">
              <w:rPr>
                <w:sz w:val="22"/>
                <w:szCs w:val="22"/>
              </w:rPr>
              <w:t xml:space="preserve"> el Club de Voleibol</w:t>
            </w:r>
          </w:p>
        </w:tc>
      </w:tr>
      <w:tr w:rsidR="00107BA0" w:rsidRPr="001F2F3A" w14:paraId="7A0BFE1F" w14:textId="77777777" w:rsidTr="00107BA0">
        <w:trPr>
          <w:cantSplit/>
        </w:trPr>
        <w:tc>
          <w:tcPr>
            <w:tcW w:w="10495" w:type="dxa"/>
            <w:gridSpan w:val="12"/>
          </w:tcPr>
          <w:p w14:paraId="6B4CBD6D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107BA0" w:rsidRPr="001F2F3A" w14:paraId="18C46BA7" w14:textId="77777777" w:rsidTr="00107BA0">
        <w:trPr>
          <w:cantSplit/>
        </w:trPr>
        <w:tc>
          <w:tcPr>
            <w:tcW w:w="4536" w:type="dxa"/>
            <w:gridSpan w:val="2"/>
            <w:tcBorders>
              <w:bottom w:val="single" w:sz="6" w:space="0" w:color="auto"/>
            </w:tcBorders>
          </w:tcPr>
          <w:p w14:paraId="3920F14F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5959" w:type="dxa"/>
            <w:gridSpan w:val="10"/>
          </w:tcPr>
          <w:p w14:paraId="3FD63BE4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sz w:val="22"/>
                <w:szCs w:val="22"/>
              </w:rPr>
            </w:pPr>
            <w:r w:rsidRPr="001F2F3A">
              <w:rPr>
                <w:sz w:val="22"/>
                <w:szCs w:val="22"/>
              </w:rPr>
              <w:t xml:space="preserve">i </w:t>
            </w:r>
            <w:proofErr w:type="spellStart"/>
            <w:r w:rsidRPr="001F2F3A">
              <w:rPr>
                <w:sz w:val="22"/>
                <w:szCs w:val="22"/>
              </w:rPr>
              <w:t>perquè</w:t>
            </w:r>
            <w:proofErr w:type="spellEnd"/>
            <w:r w:rsidRPr="001F2F3A">
              <w:rPr>
                <w:sz w:val="22"/>
                <w:szCs w:val="22"/>
              </w:rPr>
              <w:t xml:space="preserve"> puga jugar en </w:t>
            </w:r>
            <w:proofErr w:type="spellStart"/>
            <w:r w:rsidRPr="001F2F3A">
              <w:rPr>
                <w:sz w:val="22"/>
                <w:szCs w:val="22"/>
              </w:rPr>
              <w:t>qualsevol</w:t>
            </w:r>
            <w:proofErr w:type="spellEnd"/>
            <w:r w:rsidRPr="001F2F3A">
              <w:rPr>
                <w:sz w:val="22"/>
                <w:szCs w:val="22"/>
              </w:rPr>
              <w:t xml:space="preserve"> </w:t>
            </w:r>
            <w:proofErr w:type="spellStart"/>
            <w:r w:rsidRPr="001F2F3A">
              <w:rPr>
                <w:sz w:val="22"/>
                <w:szCs w:val="22"/>
              </w:rPr>
              <w:t>categoria</w:t>
            </w:r>
            <w:proofErr w:type="spellEnd"/>
            <w:r w:rsidRPr="001F2F3A">
              <w:rPr>
                <w:sz w:val="22"/>
                <w:szCs w:val="22"/>
              </w:rPr>
              <w:t xml:space="preserve"> superior</w:t>
            </w:r>
          </w:p>
        </w:tc>
      </w:tr>
      <w:tr w:rsidR="00107BA0" w:rsidRPr="001F2F3A" w14:paraId="5D9F5AD5" w14:textId="77777777" w:rsidTr="00107BA0">
        <w:trPr>
          <w:cantSplit/>
        </w:trPr>
        <w:tc>
          <w:tcPr>
            <w:tcW w:w="10495" w:type="dxa"/>
            <w:gridSpan w:val="12"/>
          </w:tcPr>
          <w:p w14:paraId="4262A6A2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107BA0" w:rsidRPr="001F2F3A" w14:paraId="70E685D1" w14:textId="77777777" w:rsidTr="00107BA0">
        <w:trPr>
          <w:cantSplit/>
        </w:trPr>
        <w:tc>
          <w:tcPr>
            <w:tcW w:w="10495" w:type="dxa"/>
            <w:gridSpan w:val="12"/>
          </w:tcPr>
          <w:p w14:paraId="456C903E" w14:textId="77777777" w:rsidR="001F2F3A" w:rsidRPr="001F2F3A" w:rsidRDefault="001F2F3A" w:rsidP="001F2F3A">
            <w:pPr>
              <w:keepNext/>
              <w:ind w:right="-284"/>
              <w:outlineLvl w:val="4"/>
              <w:rPr>
                <w:sz w:val="22"/>
                <w:szCs w:val="22"/>
              </w:rPr>
            </w:pPr>
            <w:proofErr w:type="spellStart"/>
            <w:r w:rsidRPr="001F2F3A">
              <w:rPr>
                <w:sz w:val="22"/>
                <w:szCs w:val="22"/>
              </w:rPr>
              <w:t>permesa</w:t>
            </w:r>
            <w:proofErr w:type="spellEnd"/>
            <w:r w:rsidRPr="001F2F3A">
              <w:rPr>
                <w:sz w:val="22"/>
                <w:szCs w:val="22"/>
              </w:rPr>
              <w:t xml:space="preserve"> per la </w:t>
            </w:r>
            <w:proofErr w:type="spellStart"/>
            <w:r w:rsidRPr="001F2F3A">
              <w:rPr>
                <w:sz w:val="22"/>
                <w:szCs w:val="22"/>
              </w:rPr>
              <w:t>reglamentació</w:t>
            </w:r>
            <w:proofErr w:type="spellEnd"/>
            <w:r w:rsidRPr="001F2F3A">
              <w:rPr>
                <w:sz w:val="22"/>
                <w:szCs w:val="22"/>
              </w:rPr>
              <w:t xml:space="preserve"> </w:t>
            </w:r>
            <w:proofErr w:type="spellStart"/>
            <w:r w:rsidRPr="001F2F3A">
              <w:rPr>
                <w:sz w:val="22"/>
                <w:szCs w:val="22"/>
              </w:rPr>
              <w:t>vigent</w:t>
            </w:r>
            <w:proofErr w:type="spellEnd"/>
            <w:r w:rsidRPr="001F2F3A">
              <w:rPr>
                <w:sz w:val="22"/>
                <w:szCs w:val="22"/>
              </w:rPr>
              <w:t>.</w:t>
            </w:r>
          </w:p>
        </w:tc>
      </w:tr>
      <w:tr w:rsidR="00107BA0" w:rsidRPr="001F2F3A" w14:paraId="1F27F37F" w14:textId="77777777" w:rsidTr="00107BA0">
        <w:trPr>
          <w:cantSplit/>
        </w:trPr>
        <w:tc>
          <w:tcPr>
            <w:tcW w:w="10495" w:type="dxa"/>
            <w:gridSpan w:val="12"/>
          </w:tcPr>
          <w:p w14:paraId="56A8A753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107BA0" w:rsidRPr="001F2F3A" w14:paraId="2455CB31" w14:textId="77777777" w:rsidTr="00107BA0">
        <w:trPr>
          <w:gridAfter w:val="1"/>
          <w:wAfter w:w="75" w:type="dxa"/>
          <w:cantSplit/>
        </w:trPr>
        <w:tc>
          <w:tcPr>
            <w:tcW w:w="2340" w:type="dxa"/>
          </w:tcPr>
          <w:p w14:paraId="5AB50888" w14:textId="77777777" w:rsidR="001F2F3A" w:rsidRPr="001F2F3A" w:rsidRDefault="001F2F3A" w:rsidP="00107BA0">
            <w:pPr>
              <w:keepNext/>
              <w:jc w:val="right"/>
              <w:outlineLvl w:val="4"/>
              <w:rPr>
                <w:sz w:val="22"/>
                <w:szCs w:val="22"/>
              </w:rPr>
            </w:pPr>
            <w:r w:rsidRPr="001F2F3A">
              <w:rPr>
                <w:sz w:val="22"/>
                <w:szCs w:val="22"/>
              </w:rPr>
              <w:t>En,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14:paraId="6E15287D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3CBF3082" w14:textId="77777777" w:rsidR="001F2F3A" w:rsidRPr="001F2F3A" w:rsidRDefault="001F2F3A" w:rsidP="00107BA0">
            <w:pPr>
              <w:keepNext/>
              <w:ind w:left="-400" w:right="-284" w:firstLine="400"/>
              <w:jc w:val="center"/>
              <w:outlineLvl w:val="4"/>
              <w:rPr>
                <w:sz w:val="22"/>
                <w:szCs w:val="22"/>
              </w:rPr>
            </w:pPr>
            <w:r w:rsidRPr="001F2F3A">
              <w:rPr>
                <w:sz w:val="22"/>
                <w:szCs w:val="22"/>
              </w:rPr>
              <w:t>a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0DB4B0B0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</w:tcPr>
          <w:p w14:paraId="67EB1206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sz w:val="22"/>
                <w:szCs w:val="22"/>
              </w:rPr>
            </w:pPr>
            <w:r w:rsidRPr="001F2F3A">
              <w:rPr>
                <w:sz w:val="22"/>
                <w:szCs w:val="22"/>
              </w:rPr>
              <w:t>de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401F51F6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C9825C8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sz w:val="22"/>
                <w:szCs w:val="22"/>
              </w:rPr>
            </w:pPr>
            <w:r w:rsidRPr="001F2F3A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14:paraId="43EE3436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sz w:val="22"/>
                <w:szCs w:val="22"/>
              </w:rPr>
            </w:pPr>
          </w:p>
        </w:tc>
      </w:tr>
      <w:tr w:rsidR="00107BA0" w:rsidRPr="001F2F3A" w14:paraId="436CDBB7" w14:textId="77777777" w:rsidTr="00107BA0">
        <w:trPr>
          <w:cantSplit/>
        </w:trPr>
        <w:tc>
          <w:tcPr>
            <w:tcW w:w="10495" w:type="dxa"/>
            <w:gridSpan w:val="12"/>
          </w:tcPr>
          <w:p w14:paraId="0A60ECE6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107BA0" w:rsidRPr="001F2F3A" w14:paraId="285664AB" w14:textId="77777777" w:rsidTr="00107BA0">
        <w:trPr>
          <w:cantSplit/>
        </w:trPr>
        <w:tc>
          <w:tcPr>
            <w:tcW w:w="10495" w:type="dxa"/>
            <w:gridSpan w:val="12"/>
          </w:tcPr>
          <w:p w14:paraId="4235E31B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7BA0" w:rsidRPr="001F2F3A" w14:paraId="39521B83" w14:textId="77777777" w:rsidTr="00107BA0">
        <w:trPr>
          <w:cantSplit/>
        </w:trPr>
        <w:tc>
          <w:tcPr>
            <w:tcW w:w="10495" w:type="dxa"/>
            <w:gridSpan w:val="12"/>
          </w:tcPr>
          <w:p w14:paraId="1560B024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7BA0" w:rsidRPr="001F2F3A" w14:paraId="0B16C0B5" w14:textId="77777777" w:rsidTr="00107BA0">
        <w:trPr>
          <w:cantSplit/>
        </w:trPr>
        <w:tc>
          <w:tcPr>
            <w:tcW w:w="10495" w:type="dxa"/>
            <w:gridSpan w:val="12"/>
          </w:tcPr>
          <w:p w14:paraId="1DF6408A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7BA0" w:rsidRPr="001F2F3A" w14:paraId="237344FC" w14:textId="77777777" w:rsidTr="00107BA0">
        <w:trPr>
          <w:cantSplit/>
        </w:trPr>
        <w:tc>
          <w:tcPr>
            <w:tcW w:w="10495" w:type="dxa"/>
            <w:gridSpan w:val="12"/>
          </w:tcPr>
          <w:p w14:paraId="02EB99AD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7BA0" w:rsidRPr="001F2F3A" w14:paraId="29113C32" w14:textId="77777777" w:rsidTr="00107BA0">
        <w:trPr>
          <w:cantSplit/>
        </w:trPr>
        <w:tc>
          <w:tcPr>
            <w:tcW w:w="10495" w:type="dxa"/>
            <w:gridSpan w:val="12"/>
          </w:tcPr>
          <w:p w14:paraId="182A47CD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7BA0" w:rsidRPr="001F2F3A" w14:paraId="2B98148B" w14:textId="77777777" w:rsidTr="00107BA0">
        <w:trPr>
          <w:cantSplit/>
        </w:trPr>
        <w:tc>
          <w:tcPr>
            <w:tcW w:w="5953" w:type="dxa"/>
            <w:gridSpan w:val="6"/>
          </w:tcPr>
          <w:p w14:paraId="153F10E6" w14:textId="53B42760" w:rsidR="001F2F3A" w:rsidRPr="001F2F3A" w:rsidRDefault="00107BA0" w:rsidP="001F2F3A">
            <w:pPr>
              <w:keepNext/>
              <w:ind w:right="213"/>
              <w:jc w:val="right"/>
              <w:outlineLvl w:val="4"/>
              <w:rPr>
                <w:rFonts w:ascii="Book Antiqua" w:hAnsi="Book Antiqua"/>
                <w:sz w:val="16"/>
              </w:rPr>
            </w:pPr>
            <w:proofErr w:type="spellStart"/>
            <w:r>
              <w:rPr>
                <w:rFonts w:ascii="Book Antiqua" w:hAnsi="Book Antiqua"/>
                <w:sz w:val="16"/>
              </w:rPr>
              <w:t>Signat</w:t>
            </w:r>
            <w:proofErr w:type="spellEnd"/>
            <w:r w:rsidR="001F2F3A" w:rsidRPr="001F2F3A">
              <w:rPr>
                <w:rFonts w:ascii="Book Antiqua" w:hAnsi="Book Antiqua"/>
                <w:sz w:val="16"/>
              </w:rPr>
              <w:t>:</w:t>
            </w:r>
          </w:p>
        </w:tc>
        <w:tc>
          <w:tcPr>
            <w:tcW w:w="4542" w:type="dxa"/>
            <w:gridSpan w:val="6"/>
            <w:tcBorders>
              <w:bottom w:val="single" w:sz="6" w:space="0" w:color="auto"/>
            </w:tcBorders>
          </w:tcPr>
          <w:p w14:paraId="2F780D04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rFonts w:ascii="Book Antiqua" w:hAnsi="Book Antiqua"/>
                <w:sz w:val="16"/>
              </w:rPr>
            </w:pPr>
          </w:p>
        </w:tc>
      </w:tr>
      <w:tr w:rsidR="00107BA0" w:rsidRPr="001F2F3A" w14:paraId="5EC6936B" w14:textId="77777777" w:rsidTr="00107BA0">
        <w:trPr>
          <w:cantSplit/>
        </w:trPr>
        <w:tc>
          <w:tcPr>
            <w:tcW w:w="10495" w:type="dxa"/>
            <w:gridSpan w:val="12"/>
          </w:tcPr>
          <w:p w14:paraId="0458D3EB" w14:textId="77777777" w:rsidR="001F2F3A" w:rsidRPr="001F2F3A" w:rsidRDefault="001F2F3A" w:rsidP="001F2F3A">
            <w:pPr>
              <w:keepNext/>
              <w:ind w:right="-284"/>
              <w:jc w:val="center"/>
              <w:outlineLvl w:val="4"/>
              <w:rPr>
                <w:rFonts w:ascii="Book Antiqua" w:hAnsi="Book Antiqua"/>
                <w:sz w:val="16"/>
              </w:rPr>
            </w:pPr>
          </w:p>
        </w:tc>
      </w:tr>
    </w:tbl>
    <w:p w14:paraId="031260CB" w14:textId="77777777" w:rsidR="00DE551D" w:rsidRPr="00DE551D" w:rsidRDefault="00DE551D" w:rsidP="001F2F3A">
      <w:pPr>
        <w:keepNext/>
        <w:ind w:right="-284" w:firstLine="851"/>
        <w:jc w:val="center"/>
        <w:outlineLvl w:val="0"/>
        <w:rPr>
          <w:b/>
          <w:sz w:val="4"/>
          <w:szCs w:val="4"/>
          <w:u w:val="single"/>
        </w:rPr>
      </w:pPr>
    </w:p>
    <w:sectPr w:rsidR="00DE551D" w:rsidRPr="00DE551D" w:rsidSect="000C7066">
      <w:headerReference w:type="default" r:id="rId8"/>
      <w:footerReference w:type="default" r:id="rId9"/>
      <w:pgSz w:w="11906" w:h="16838"/>
      <w:pgMar w:top="1985" w:right="1416" w:bottom="567" w:left="1560" w:header="567" w:footer="2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5955" w14:textId="77777777" w:rsidR="00AF5830" w:rsidRDefault="00AF5830">
      <w:r>
        <w:separator/>
      </w:r>
    </w:p>
  </w:endnote>
  <w:endnote w:type="continuationSeparator" w:id="0">
    <w:p w14:paraId="32DC2905" w14:textId="77777777" w:rsidR="00AF5830" w:rsidRDefault="00AF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843"/>
    </w:tblGrid>
    <w:tr w:rsidR="002E35A3" w14:paraId="4539E5F4" w14:textId="77777777" w:rsidTr="004B6071">
      <w:trPr>
        <w:trHeight w:val="426"/>
        <w:jc w:val="center"/>
      </w:trPr>
      <w:tc>
        <w:tcPr>
          <w:tcW w:w="1985" w:type="dxa"/>
        </w:tcPr>
        <w:p w14:paraId="470265CC" w14:textId="77777777" w:rsidR="002E35A3" w:rsidRDefault="002E35A3">
          <w:pPr>
            <w:pStyle w:val="Piedepgina"/>
            <w:spacing w:after="60"/>
            <w:jc w:val="center"/>
          </w:pPr>
        </w:p>
      </w:tc>
      <w:tc>
        <w:tcPr>
          <w:tcW w:w="6379" w:type="dxa"/>
        </w:tcPr>
        <w:p w14:paraId="42080BDD" w14:textId="77777777" w:rsidR="001A1E80" w:rsidRPr="001A1E80" w:rsidRDefault="001A1E80">
          <w:pPr>
            <w:pStyle w:val="Piedepgina"/>
            <w:jc w:val="center"/>
            <w:rPr>
              <w:rFonts w:ascii="Tahoma" w:hAnsi="Tahoma"/>
              <w:sz w:val="4"/>
              <w:szCs w:val="4"/>
            </w:rPr>
          </w:pPr>
        </w:p>
        <w:p w14:paraId="49BC056F" w14:textId="77777777" w:rsidR="002E35A3" w:rsidRDefault="002E35A3">
          <w:pPr>
            <w:pStyle w:val="Piedepgina"/>
            <w:jc w:val="center"/>
            <w:rPr>
              <w:rFonts w:ascii="Tahoma" w:hAnsi="Tahoma"/>
              <w:sz w:val="12"/>
            </w:rPr>
          </w:pPr>
          <w:proofErr w:type="spellStart"/>
          <w:r>
            <w:rPr>
              <w:rFonts w:ascii="Tahoma" w:hAnsi="Tahoma"/>
              <w:sz w:val="12"/>
            </w:rPr>
            <w:t>Associació</w:t>
          </w:r>
          <w:proofErr w:type="spellEnd"/>
          <w:r>
            <w:rPr>
              <w:rFonts w:ascii="Tahoma" w:hAnsi="Tahoma"/>
              <w:sz w:val="12"/>
            </w:rPr>
            <w:t xml:space="preserve"> Privada </w:t>
          </w:r>
          <w:proofErr w:type="spellStart"/>
          <w:r>
            <w:rPr>
              <w:rFonts w:ascii="Tahoma" w:hAnsi="Tahoma"/>
              <w:sz w:val="12"/>
            </w:rPr>
            <w:t>sense</w:t>
          </w:r>
          <w:proofErr w:type="spellEnd"/>
          <w:r>
            <w:rPr>
              <w:rFonts w:ascii="Tahoma" w:hAnsi="Tahoma"/>
              <w:sz w:val="12"/>
            </w:rPr>
            <w:t xml:space="preserve"> </w:t>
          </w:r>
          <w:proofErr w:type="spellStart"/>
          <w:r>
            <w:rPr>
              <w:rFonts w:ascii="Tahoma" w:hAnsi="Tahoma"/>
              <w:sz w:val="12"/>
            </w:rPr>
            <w:t>ànim</w:t>
          </w:r>
          <w:proofErr w:type="spellEnd"/>
          <w:r>
            <w:rPr>
              <w:rFonts w:ascii="Tahoma" w:hAnsi="Tahoma"/>
              <w:sz w:val="12"/>
            </w:rPr>
            <w:t xml:space="preserve"> de lucre, declarada </w:t>
          </w:r>
          <w:proofErr w:type="spellStart"/>
          <w:r>
            <w:rPr>
              <w:rFonts w:ascii="Tahoma" w:hAnsi="Tahoma"/>
              <w:sz w:val="12"/>
            </w:rPr>
            <w:t>d'utilitat</w:t>
          </w:r>
          <w:proofErr w:type="spellEnd"/>
          <w:r>
            <w:rPr>
              <w:rFonts w:ascii="Tahoma" w:hAnsi="Tahoma"/>
              <w:sz w:val="12"/>
            </w:rPr>
            <w:t xml:space="preserve"> pública.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núm. de C.I.F. G-46424503</w:t>
          </w:r>
        </w:p>
        <w:p w14:paraId="4D295F98" w14:textId="44163A51" w:rsidR="002E35A3" w:rsidRDefault="002E35A3">
          <w:pPr>
            <w:pStyle w:val="Piedepgina"/>
            <w:spacing w:after="60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2"/>
            </w:rPr>
            <w:t xml:space="preserve">Inscrita en el Registre </w:t>
          </w:r>
          <w:proofErr w:type="spellStart"/>
          <w:r>
            <w:rPr>
              <w:rFonts w:ascii="Tahoma" w:hAnsi="Tahoma"/>
              <w:sz w:val="12"/>
            </w:rPr>
            <w:t>d'entitats</w:t>
          </w:r>
          <w:proofErr w:type="spellEnd"/>
          <w:r>
            <w:rPr>
              <w:rFonts w:ascii="Tahoma" w:hAnsi="Tahoma"/>
              <w:sz w:val="12"/>
            </w:rPr>
            <w:t xml:space="preserve"> esportives de la </w:t>
          </w:r>
          <w:proofErr w:type="spellStart"/>
          <w:r>
            <w:rPr>
              <w:rFonts w:ascii="Tahoma" w:hAnsi="Tahoma"/>
              <w:sz w:val="12"/>
            </w:rPr>
            <w:t>Comunitat</w:t>
          </w:r>
          <w:proofErr w:type="spellEnd"/>
          <w:r>
            <w:rPr>
              <w:rFonts w:ascii="Tahoma" w:hAnsi="Tahoma"/>
              <w:sz w:val="12"/>
            </w:rPr>
            <w:t xml:space="preserve"> Valenciana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el núm. 35, en el Tom I. Sec. 2a</w:t>
          </w:r>
        </w:p>
      </w:tc>
      <w:tc>
        <w:tcPr>
          <w:tcW w:w="1843" w:type="dxa"/>
        </w:tcPr>
        <w:p w14:paraId="4745361E" w14:textId="77777777" w:rsidR="002E35A3" w:rsidRDefault="002E35A3">
          <w:pPr>
            <w:pStyle w:val="Piedepgina"/>
            <w:spacing w:after="60"/>
            <w:jc w:val="center"/>
          </w:pPr>
        </w:p>
      </w:tc>
    </w:tr>
  </w:tbl>
  <w:p w14:paraId="59379F4D" w14:textId="77777777" w:rsidR="002E35A3" w:rsidRDefault="002E35A3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1CDB" w14:textId="77777777" w:rsidR="00AF5830" w:rsidRDefault="00AF5830">
      <w:r>
        <w:separator/>
      </w:r>
    </w:p>
  </w:footnote>
  <w:footnote w:type="continuationSeparator" w:id="0">
    <w:p w14:paraId="560CE5F3" w14:textId="77777777" w:rsidR="00AF5830" w:rsidRDefault="00AF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C0D4" w14:textId="77777777" w:rsidR="002E35A3" w:rsidRDefault="00E92245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8505759" wp14:editId="5D33A2EF">
          <wp:simplePos x="0" y="0"/>
          <wp:positionH relativeFrom="margin">
            <wp:posOffset>-299720</wp:posOffset>
          </wp:positionH>
          <wp:positionV relativeFrom="margin">
            <wp:posOffset>-901700</wp:posOffset>
          </wp:positionV>
          <wp:extent cx="1642745" cy="73025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FE8E1B" wp14:editId="609E6F22">
              <wp:simplePos x="0" y="0"/>
              <wp:positionH relativeFrom="column">
                <wp:posOffset>1597025</wp:posOffset>
              </wp:positionH>
              <wp:positionV relativeFrom="paragraph">
                <wp:posOffset>-6350</wp:posOffset>
              </wp:positionV>
              <wp:extent cx="4876800" cy="644525"/>
              <wp:effectExtent l="0" t="0" r="0" b="0"/>
              <wp:wrapNone/>
              <wp:docPr id="145827369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7680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889E76D" w14:textId="77777777" w:rsidR="00107BA0" w:rsidRPr="00261F28" w:rsidRDefault="00107BA0" w:rsidP="00107BA0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</w:rPr>
                            <w:t xml:space="preserve">      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FEDERACIÓ DE VOLEIBOL DE LA COMUNI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TAT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VALENCIANA</w:t>
                          </w:r>
                        </w:p>
                        <w:p w14:paraId="5D80466B" w14:textId="77777777" w:rsidR="00107BA0" w:rsidRPr="00261F28" w:rsidRDefault="00107BA0" w:rsidP="00107BA0">
                          <w:pPr>
                            <w:rPr>
                              <w:rFonts w:ascii="Book Antiqua" w:hAnsi="Book Antiqua"/>
                              <w:sz w:val="10"/>
                              <w:szCs w:val="10"/>
                            </w:rPr>
                          </w:pPr>
                        </w:p>
                        <w:p w14:paraId="1D1A6073" w14:textId="77777777" w:rsidR="00107BA0" w:rsidRPr="00261F28" w:rsidRDefault="00107BA0" w:rsidP="00107BA0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C/ Ronda Isaac Peral 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 Caballero, 5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Desp</w:t>
                          </w:r>
                          <w:proofErr w:type="spellEnd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. 8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  <w:t xml:space="preserve">C/ Ciudad de Alfaro, 4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Ba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ixos</w:t>
                          </w:r>
                          <w:proofErr w:type="spellEnd"/>
                        </w:p>
                        <w:p w14:paraId="17F2CCA2" w14:textId="77777777" w:rsidR="00107BA0" w:rsidRPr="00261F28" w:rsidRDefault="00107BA0" w:rsidP="00107BA0">
                          <w:pPr>
                            <w:pStyle w:val="Ttulo5"/>
                            <w:spacing w:before="0" w:after="0"/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46980 </w:t>
                          </w:r>
                          <w:proofErr w:type="gramStart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Paterna</w:t>
                          </w:r>
                          <w:proofErr w:type="gramEnd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 (Val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è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ncia)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  <w:t>03009 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a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cant</w:t>
                          </w:r>
                        </w:p>
                        <w:p w14:paraId="58A126CF" w14:textId="77777777" w:rsidR="00107BA0" w:rsidRPr="00EE03AD" w:rsidRDefault="00107BA0" w:rsidP="00107B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b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Email. </w:t>
                          </w:r>
                          <w:hyperlink r:id="rId2" w:history="1">
                            <w:r w:rsidRPr="00EE03AD">
                              <w:rPr>
                                <w:rStyle w:val="Hipervnculo"/>
                                <w:rFonts w:ascii="Book Antiqua" w:hAnsi="Book Antiqua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fvbcvdv@fvbcv.com</w:t>
                            </w:r>
                          </w:hyperlink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>Email. fvbcv@fvbcv.com</w:t>
                          </w:r>
                        </w:p>
                        <w:p w14:paraId="395AC9BD" w14:textId="77777777" w:rsidR="00107BA0" w:rsidRPr="00261F28" w:rsidRDefault="00107BA0" w:rsidP="00107B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 xml:space="preserve">       </w:t>
                          </w:r>
                          <w:r w:rsidRPr="00261F28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  <w:lang w:val="en-GB"/>
                            </w:rPr>
                            <w:t>www.fvbcv.com</w:t>
                          </w:r>
                        </w:p>
                        <w:p w14:paraId="1C26AF96" w14:textId="1A458848" w:rsidR="000330F6" w:rsidRPr="00261F28" w:rsidRDefault="000330F6" w:rsidP="000330F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E8E1B" id="Rectangle 2" o:spid="_x0000_s1026" style="position:absolute;margin-left:125.75pt;margin-top:-.5pt;width:38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" stroked="f" strokeweight="0">
              <v:path arrowok="t"/>
              <v:textbox inset="0,0,0,0">
                <w:txbxContent>
                  <w:p w14:paraId="7889E76D" w14:textId="77777777" w:rsidR="00107BA0" w:rsidRPr="00261F28" w:rsidRDefault="00107BA0" w:rsidP="00107BA0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61F28">
                      <w:rPr>
                        <w:rFonts w:ascii="Book Antiqua" w:hAnsi="Book Antiqua"/>
                      </w:rPr>
                      <w:t xml:space="preserve">      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>FEDERACIÓ DE VOLEIBOL DE LA COMUNI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TAT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VALENCIANA</w:t>
                    </w:r>
                  </w:p>
                  <w:p w14:paraId="5D80466B" w14:textId="77777777" w:rsidR="00107BA0" w:rsidRPr="00261F28" w:rsidRDefault="00107BA0" w:rsidP="00107BA0">
                    <w:pPr>
                      <w:rPr>
                        <w:rFonts w:ascii="Book Antiqua" w:hAnsi="Book Antiqua"/>
                        <w:sz w:val="10"/>
                        <w:szCs w:val="10"/>
                      </w:rPr>
                    </w:pPr>
                  </w:p>
                  <w:p w14:paraId="1D1A6073" w14:textId="77777777" w:rsidR="00107BA0" w:rsidRPr="00261F28" w:rsidRDefault="00107BA0" w:rsidP="00107BA0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C/ Ronda Isaac Peral 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 Caballero, 5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Desp</w:t>
                    </w:r>
                    <w:proofErr w:type="spellEnd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. 8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  <w:t xml:space="preserve">C/ Ciudad de Alfaro, 4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Ba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ixos</w:t>
                    </w:r>
                    <w:proofErr w:type="spellEnd"/>
                  </w:p>
                  <w:p w14:paraId="17F2CCA2" w14:textId="77777777" w:rsidR="00107BA0" w:rsidRPr="00261F28" w:rsidRDefault="00107BA0" w:rsidP="00107BA0">
                    <w:pPr>
                      <w:pStyle w:val="Ttulo5"/>
                      <w:spacing w:before="0" w:after="0"/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46980 </w:t>
                    </w:r>
                    <w:proofErr w:type="gramStart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Paterna</w:t>
                    </w:r>
                    <w:proofErr w:type="gramEnd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 (Val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è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ncia)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  <w:t>03009 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a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cant</w:t>
                    </w:r>
                  </w:p>
                  <w:p w14:paraId="58A126CF" w14:textId="77777777" w:rsidR="00107BA0" w:rsidRPr="00EE03AD" w:rsidRDefault="00107BA0" w:rsidP="00107B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b/>
                        <w:color w:val="0000FF"/>
                        <w:sz w:val="14"/>
                        <w:szCs w:val="14"/>
                        <w:u w:val="single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Email. </w:t>
                    </w:r>
                    <w:hyperlink r:id="rId3" w:history="1">
                      <w:r w:rsidRPr="00EE03AD">
                        <w:rPr>
                          <w:rStyle w:val="Hipervnculo"/>
                          <w:rFonts w:ascii="Book Antiqua" w:hAnsi="Book Antiqua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fvbcvdv@fvbcv.com</w:t>
                      </w:r>
                    </w:hyperlink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>Email. fvbcv@fvbcv.com</w:t>
                    </w:r>
                  </w:p>
                  <w:p w14:paraId="395AC9BD" w14:textId="77777777" w:rsidR="00107BA0" w:rsidRPr="00261F28" w:rsidRDefault="00107BA0" w:rsidP="00107B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    </w:t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 xml:space="preserve">       </w:t>
                    </w:r>
                    <w:r w:rsidRPr="00261F28">
                      <w:rPr>
                        <w:rFonts w:ascii="Book Antiqua" w:hAnsi="Book Antiqua"/>
                        <w:b/>
                        <w:sz w:val="14"/>
                        <w:szCs w:val="14"/>
                        <w:lang w:val="en-GB"/>
                      </w:rPr>
                      <w:t>www.fvbcv.com</w:t>
                    </w:r>
                  </w:p>
                  <w:p w14:paraId="1C26AF96" w14:textId="1A458848" w:rsidR="000330F6" w:rsidRPr="00261F28" w:rsidRDefault="000330F6" w:rsidP="000330F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91A5693" wp14:editId="42781C78">
              <wp:simplePos x="0" y="0"/>
              <wp:positionH relativeFrom="column">
                <wp:posOffset>1287145</wp:posOffset>
              </wp:positionH>
              <wp:positionV relativeFrom="paragraph">
                <wp:posOffset>2540</wp:posOffset>
              </wp:positionV>
              <wp:extent cx="4122420" cy="876300"/>
              <wp:effectExtent l="0" t="0" r="0" b="0"/>
              <wp:wrapNone/>
              <wp:docPr id="106428641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24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F1383E5" w14:textId="77777777" w:rsidR="002E35A3" w:rsidRPr="003F5082" w:rsidRDefault="00662B49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1A5693" id="Rectangle 1" o:spid="_x0000_s1027" style="position:absolute;margin-left:101.35pt;margin-top:.2pt;width:324.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" o:allowincell="f" stroked="f" strokeweight="0">
              <v:path arrowok="t"/>
              <v:textbox inset="0,0,0,0">
                <w:txbxContent>
                  <w:p w14:paraId="6F1383E5" w14:textId="77777777" w:rsidR="002E35A3" w:rsidRPr="003F5082" w:rsidRDefault="00662B49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80"/>
    <w:multiLevelType w:val="hybridMultilevel"/>
    <w:tmpl w:val="9280D992"/>
    <w:lvl w:ilvl="0" w:tplc="B65EA3BA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" w15:restartNumberingAfterBreak="0">
    <w:nsid w:val="0A9F2A25"/>
    <w:multiLevelType w:val="hybridMultilevel"/>
    <w:tmpl w:val="7D8CCA58"/>
    <w:lvl w:ilvl="0" w:tplc="0428ADDC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BE74A63"/>
    <w:multiLevelType w:val="hybridMultilevel"/>
    <w:tmpl w:val="A56EF6E0"/>
    <w:lvl w:ilvl="0" w:tplc="AAD66F34"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C646BCB"/>
    <w:multiLevelType w:val="hybridMultilevel"/>
    <w:tmpl w:val="3F5291D6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01626CE"/>
    <w:multiLevelType w:val="hybridMultilevel"/>
    <w:tmpl w:val="E4866C8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355732"/>
    <w:multiLevelType w:val="hybridMultilevel"/>
    <w:tmpl w:val="9D8EB648"/>
    <w:lvl w:ilvl="0" w:tplc="E39A1DD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6" w15:restartNumberingAfterBreak="0">
    <w:nsid w:val="36A77125"/>
    <w:multiLevelType w:val="hybridMultilevel"/>
    <w:tmpl w:val="ED08D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493E"/>
    <w:multiLevelType w:val="multilevel"/>
    <w:tmpl w:val="0A0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67A4D"/>
    <w:multiLevelType w:val="hybridMultilevel"/>
    <w:tmpl w:val="5BD42A38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D51"/>
    <w:multiLevelType w:val="hybridMultilevel"/>
    <w:tmpl w:val="45CE5BE6"/>
    <w:lvl w:ilvl="0" w:tplc="210E9B2C">
      <w:start w:val="3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05B1FC3"/>
    <w:multiLevelType w:val="hybridMultilevel"/>
    <w:tmpl w:val="435A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A6537"/>
    <w:multiLevelType w:val="hybridMultilevel"/>
    <w:tmpl w:val="0D4A5062"/>
    <w:lvl w:ilvl="0" w:tplc="E71A7F9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33C05"/>
    <w:multiLevelType w:val="hybridMultilevel"/>
    <w:tmpl w:val="71680EDC"/>
    <w:lvl w:ilvl="0" w:tplc="225ECC3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3" w15:restartNumberingAfterBreak="0">
    <w:nsid w:val="57B46901"/>
    <w:multiLevelType w:val="hybridMultilevel"/>
    <w:tmpl w:val="C91E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A2CBF"/>
    <w:multiLevelType w:val="hybridMultilevel"/>
    <w:tmpl w:val="1A14F1B8"/>
    <w:lvl w:ilvl="0" w:tplc="662C289A">
      <w:start w:val="4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66313CF4"/>
    <w:multiLevelType w:val="hybridMultilevel"/>
    <w:tmpl w:val="24EAAB94"/>
    <w:lvl w:ilvl="0" w:tplc="725E066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6B6B2DB1"/>
    <w:multiLevelType w:val="hybridMultilevel"/>
    <w:tmpl w:val="9910648E"/>
    <w:lvl w:ilvl="0" w:tplc="339C6D9C">
      <w:numFmt w:val="bullet"/>
      <w:lvlText w:val="-"/>
      <w:lvlJc w:val="left"/>
      <w:pPr>
        <w:ind w:left="251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7" w15:restartNumberingAfterBreak="0">
    <w:nsid w:val="6F42112A"/>
    <w:multiLevelType w:val="hybridMultilevel"/>
    <w:tmpl w:val="1570B92C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179707867">
    <w:abstractNumId w:val="14"/>
  </w:num>
  <w:num w:numId="2" w16cid:durableId="1571768079">
    <w:abstractNumId w:val="15"/>
  </w:num>
  <w:num w:numId="3" w16cid:durableId="1600140731">
    <w:abstractNumId w:val="17"/>
  </w:num>
  <w:num w:numId="4" w16cid:durableId="1975599231">
    <w:abstractNumId w:val="8"/>
  </w:num>
  <w:num w:numId="5" w16cid:durableId="283119310">
    <w:abstractNumId w:val="9"/>
  </w:num>
  <w:num w:numId="6" w16cid:durableId="617101950">
    <w:abstractNumId w:val="0"/>
  </w:num>
  <w:num w:numId="7" w16cid:durableId="1000811012">
    <w:abstractNumId w:val="5"/>
  </w:num>
  <w:num w:numId="8" w16cid:durableId="131870144">
    <w:abstractNumId w:val="12"/>
  </w:num>
  <w:num w:numId="9" w16cid:durableId="1327397956">
    <w:abstractNumId w:val="3"/>
  </w:num>
  <w:num w:numId="10" w16cid:durableId="436557676">
    <w:abstractNumId w:val="16"/>
  </w:num>
  <w:num w:numId="11" w16cid:durableId="262106633">
    <w:abstractNumId w:val="7"/>
  </w:num>
  <w:num w:numId="12" w16cid:durableId="666329341">
    <w:abstractNumId w:val="4"/>
  </w:num>
  <w:num w:numId="13" w16cid:durableId="627013297">
    <w:abstractNumId w:val="1"/>
  </w:num>
  <w:num w:numId="14" w16cid:durableId="616957724">
    <w:abstractNumId w:val="2"/>
  </w:num>
  <w:num w:numId="15" w16cid:durableId="1941714650">
    <w:abstractNumId w:val="13"/>
  </w:num>
  <w:num w:numId="16" w16cid:durableId="1991051750">
    <w:abstractNumId w:val="10"/>
  </w:num>
  <w:num w:numId="17" w16cid:durableId="1628856077">
    <w:abstractNumId w:val="6"/>
  </w:num>
  <w:num w:numId="18" w16cid:durableId="165752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0"/>
    <w:rsid w:val="00005754"/>
    <w:rsid w:val="0000640C"/>
    <w:rsid w:val="000075D1"/>
    <w:rsid w:val="00011169"/>
    <w:rsid w:val="000208F1"/>
    <w:rsid w:val="000330F6"/>
    <w:rsid w:val="00034247"/>
    <w:rsid w:val="00037649"/>
    <w:rsid w:val="000442F6"/>
    <w:rsid w:val="00044D81"/>
    <w:rsid w:val="00046A39"/>
    <w:rsid w:val="000514F7"/>
    <w:rsid w:val="00055ED6"/>
    <w:rsid w:val="0005685B"/>
    <w:rsid w:val="000648B2"/>
    <w:rsid w:val="000742A5"/>
    <w:rsid w:val="000777AA"/>
    <w:rsid w:val="00083640"/>
    <w:rsid w:val="000878B5"/>
    <w:rsid w:val="00090B34"/>
    <w:rsid w:val="00092353"/>
    <w:rsid w:val="000948D3"/>
    <w:rsid w:val="00094DB5"/>
    <w:rsid w:val="000A359B"/>
    <w:rsid w:val="000B12EF"/>
    <w:rsid w:val="000B3F4A"/>
    <w:rsid w:val="000C04D4"/>
    <w:rsid w:val="000C0A2C"/>
    <w:rsid w:val="000C7066"/>
    <w:rsid w:val="000C75BF"/>
    <w:rsid w:val="000D0A61"/>
    <w:rsid w:val="000D1357"/>
    <w:rsid w:val="000D5F35"/>
    <w:rsid w:val="000D7DE0"/>
    <w:rsid w:val="000E09BE"/>
    <w:rsid w:val="000F3969"/>
    <w:rsid w:val="000F4B51"/>
    <w:rsid w:val="000F7201"/>
    <w:rsid w:val="0010081A"/>
    <w:rsid w:val="00104943"/>
    <w:rsid w:val="001072AC"/>
    <w:rsid w:val="00107BA0"/>
    <w:rsid w:val="00121E50"/>
    <w:rsid w:val="00122738"/>
    <w:rsid w:val="00125861"/>
    <w:rsid w:val="00125BDC"/>
    <w:rsid w:val="00150B60"/>
    <w:rsid w:val="00151F3A"/>
    <w:rsid w:val="00166304"/>
    <w:rsid w:val="001667B2"/>
    <w:rsid w:val="00166D0A"/>
    <w:rsid w:val="00174A5E"/>
    <w:rsid w:val="0017672E"/>
    <w:rsid w:val="001824BB"/>
    <w:rsid w:val="001902F0"/>
    <w:rsid w:val="00196F21"/>
    <w:rsid w:val="00196FBC"/>
    <w:rsid w:val="001A1E80"/>
    <w:rsid w:val="001A3008"/>
    <w:rsid w:val="001A4440"/>
    <w:rsid w:val="001B14E2"/>
    <w:rsid w:val="001B36D3"/>
    <w:rsid w:val="001B50EE"/>
    <w:rsid w:val="001B637D"/>
    <w:rsid w:val="001B6FA5"/>
    <w:rsid w:val="001C25F7"/>
    <w:rsid w:val="001C325D"/>
    <w:rsid w:val="001D3018"/>
    <w:rsid w:val="001D4E3E"/>
    <w:rsid w:val="001E0481"/>
    <w:rsid w:val="001E1602"/>
    <w:rsid w:val="001E3151"/>
    <w:rsid w:val="001E693F"/>
    <w:rsid w:val="001F220B"/>
    <w:rsid w:val="001F2F3A"/>
    <w:rsid w:val="001F38B6"/>
    <w:rsid w:val="001F7CEA"/>
    <w:rsid w:val="00200C2E"/>
    <w:rsid w:val="00201BBE"/>
    <w:rsid w:val="00210233"/>
    <w:rsid w:val="00212CF3"/>
    <w:rsid w:val="00213526"/>
    <w:rsid w:val="00214DA1"/>
    <w:rsid w:val="00221A01"/>
    <w:rsid w:val="0022652B"/>
    <w:rsid w:val="00232F43"/>
    <w:rsid w:val="00236045"/>
    <w:rsid w:val="002431B0"/>
    <w:rsid w:val="00254A7D"/>
    <w:rsid w:val="00257ECE"/>
    <w:rsid w:val="002604DF"/>
    <w:rsid w:val="00261492"/>
    <w:rsid w:val="00261F28"/>
    <w:rsid w:val="00265901"/>
    <w:rsid w:val="00267056"/>
    <w:rsid w:val="00270AC2"/>
    <w:rsid w:val="002734C2"/>
    <w:rsid w:val="00273AFD"/>
    <w:rsid w:val="002741AF"/>
    <w:rsid w:val="002769AC"/>
    <w:rsid w:val="00277C95"/>
    <w:rsid w:val="00286073"/>
    <w:rsid w:val="0029012C"/>
    <w:rsid w:val="00290DA9"/>
    <w:rsid w:val="00292274"/>
    <w:rsid w:val="00295771"/>
    <w:rsid w:val="00295D25"/>
    <w:rsid w:val="002976DE"/>
    <w:rsid w:val="002A0944"/>
    <w:rsid w:val="002A2AA4"/>
    <w:rsid w:val="002B26F7"/>
    <w:rsid w:val="002B548C"/>
    <w:rsid w:val="002B5620"/>
    <w:rsid w:val="002C3431"/>
    <w:rsid w:val="002C62DE"/>
    <w:rsid w:val="002D60FF"/>
    <w:rsid w:val="002E35A3"/>
    <w:rsid w:val="002E72A6"/>
    <w:rsid w:val="002F00F1"/>
    <w:rsid w:val="0030057A"/>
    <w:rsid w:val="00302276"/>
    <w:rsid w:val="003073A9"/>
    <w:rsid w:val="00311C2E"/>
    <w:rsid w:val="0031406E"/>
    <w:rsid w:val="00315300"/>
    <w:rsid w:val="0032118E"/>
    <w:rsid w:val="00324E5A"/>
    <w:rsid w:val="00327D7F"/>
    <w:rsid w:val="00331153"/>
    <w:rsid w:val="0033188B"/>
    <w:rsid w:val="00341665"/>
    <w:rsid w:val="00345AF3"/>
    <w:rsid w:val="0035030B"/>
    <w:rsid w:val="0035055A"/>
    <w:rsid w:val="003519B5"/>
    <w:rsid w:val="00360F8C"/>
    <w:rsid w:val="00372008"/>
    <w:rsid w:val="00381251"/>
    <w:rsid w:val="003814CB"/>
    <w:rsid w:val="00390F13"/>
    <w:rsid w:val="00391C2A"/>
    <w:rsid w:val="00392044"/>
    <w:rsid w:val="0039375E"/>
    <w:rsid w:val="00394738"/>
    <w:rsid w:val="003A0157"/>
    <w:rsid w:val="003A234B"/>
    <w:rsid w:val="003A25D6"/>
    <w:rsid w:val="003A339D"/>
    <w:rsid w:val="003B1294"/>
    <w:rsid w:val="003B28D3"/>
    <w:rsid w:val="003C09D8"/>
    <w:rsid w:val="003C1BF2"/>
    <w:rsid w:val="003D00E3"/>
    <w:rsid w:val="003D1CCD"/>
    <w:rsid w:val="003D2C01"/>
    <w:rsid w:val="003D2EB3"/>
    <w:rsid w:val="003E131A"/>
    <w:rsid w:val="003E41FA"/>
    <w:rsid w:val="003E7203"/>
    <w:rsid w:val="003F0590"/>
    <w:rsid w:val="003F15C7"/>
    <w:rsid w:val="003F5082"/>
    <w:rsid w:val="003F5A43"/>
    <w:rsid w:val="003F5D80"/>
    <w:rsid w:val="00403AC6"/>
    <w:rsid w:val="00404F95"/>
    <w:rsid w:val="00405F2E"/>
    <w:rsid w:val="0041522F"/>
    <w:rsid w:val="004167B8"/>
    <w:rsid w:val="0041699F"/>
    <w:rsid w:val="00416FDE"/>
    <w:rsid w:val="00420372"/>
    <w:rsid w:val="00422D76"/>
    <w:rsid w:val="0042442D"/>
    <w:rsid w:val="00425475"/>
    <w:rsid w:val="004274C6"/>
    <w:rsid w:val="00427992"/>
    <w:rsid w:val="0043071B"/>
    <w:rsid w:val="004317F9"/>
    <w:rsid w:val="0043223E"/>
    <w:rsid w:val="00433DBE"/>
    <w:rsid w:val="004364F2"/>
    <w:rsid w:val="00440619"/>
    <w:rsid w:val="0044188B"/>
    <w:rsid w:val="00442091"/>
    <w:rsid w:val="00442590"/>
    <w:rsid w:val="004437E0"/>
    <w:rsid w:val="004445CE"/>
    <w:rsid w:val="004470DA"/>
    <w:rsid w:val="00452DC3"/>
    <w:rsid w:val="00465DAD"/>
    <w:rsid w:val="00465F03"/>
    <w:rsid w:val="00476328"/>
    <w:rsid w:val="00484BF0"/>
    <w:rsid w:val="00486236"/>
    <w:rsid w:val="00486BA2"/>
    <w:rsid w:val="00497E7D"/>
    <w:rsid w:val="004A010B"/>
    <w:rsid w:val="004A0ABD"/>
    <w:rsid w:val="004A138C"/>
    <w:rsid w:val="004B0573"/>
    <w:rsid w:val="004B3C6E"/>
    <w:rsid w:val="004B6071"/>
    <w:rsid w:val="004C0DB7"/>
    <w:rsid w:val="004D0D3E"/>
    <w:rsid w:val="004D3D49"/>
    <w:rsid w:val="004D6240"/>
    <w:rsid w:val="004D7FD6"/>
    <w:rsid w:val="004E5DC2"/>
    <w:rsid w:val="004F06EE"/>
    <w:rsid w:val="004F126B"/>
    <w:rsid w:val="004F42A0"/>
    <w:rsid w:val="004F5E48"/>
    <w:rsid w:val="0050080F"/>
    <w:rsid w:val="0050265D"/>
    <w:rsid w:val="00502EF3"/>
    <w:rsid w:val="00505986"/>
    <w:rsid w:val="005062A0"/>
    <w:rsid w:val="00507B17"/>
    <w:rsid w:val="005279C2"/>
    <w:rsid w:val="00537456"/>
    <w:rsid w:val="00546205"/>
    <w:rsid w:val="00547F6F"/>
    <w:rsid w:val="00560281"/>
    <w:rsid w:val="00561F42"/>
    <w:rsid w:val="00563019"/>
    <w:rsid w:val="005743C5"/>
    <w:rsid w:val="00576290"/>
    <w:rsid w:val="00580BD6"/>
    <w:rsid w:val="005843BC"/>
    <w:rsid w:val="00585312"/>
    <w:rsid w:val="005876BB"/>
    <w:rsid w:val="0059066B"/>
    <w:rsid w:val="005913FE"/>
    <w:rsid w:val="0059269B"/>
    <w:rsid w:val="00594467"/>
    <w:rsid w:val="00595268"/>
    <w:rsid w:val="005963B7"/>
    <w:rsid w:val="005A1F27"/>
    <w:rsid w:val="005A2EDB"/>
    <w:rsid w:val="005A4819"/>
    <w:rsid w:val="005A6206"/>
    <w:rsid w:val="005A66E0"/>
    <w:rsid w:val="005A690E"/>
    <w:rsid w:val="005B2F2C"/>
    <w:rsid w:val="005B3797"/>
    <w:rsid w:val="005C527C"/>
    <w:rsid w:val="005C7204"/>
    <w:rsid w:val="005C73E1"/>
    <w:rsid w:val="005E13FE"/>
    <w:rsid w:val="005E2B7D"/>
    <w:rsid w:val="005E4B5B"/>
    <w:rsid w:val="005F2C8E"/>
    <w:rsid w:val="005F3771"/>
    <w:rsid w:val="00604A0D"/>
    <w:rsid w:val="006209B3"/>
    <w:rsid w:val="00621402"/>
    <w:rsid w:val="00623BEF"/>
    <w:rsid w:val="006248EF"/>
    <w:rsid w:val="00630091"/>
    <w:rsid w:val="00635C22"/>
    <w:rsid w:val="00641549"/>
    <w:rsid w:val="00641C63"/>
    <w:rsid w:val="006421E5"/>
    <w:rsid w:val="006510B1"/>
    <w:rsid w:val="00651820"/>
    <w:rsid w:val="006623B5"/>
    <w:rsid w:val="00662B49"/>
    <w:rsid w:val="006672B7"/>
    <w:rsid w:val="00672363"/>
    <w:rsid w:val="00672EC0"/>
    <w:rsid w:val="00673650"/>
    <w:rsid w:val="006755BA"/>
    <w:rsid w:val="00675934"/>
    <w:rsid w:val="006765DF"/>
    <w:rsid w:val="00682E9A"/>
    <w:rsid w:val="00683FCA"/>
    <w:rsid w:val="006849BA"/>
    <w:rsid w:val="006862E8"/>
    <w:rsid w:val="00686760"/>
    <w:rsid w:val="00690164"/>
    <w:rsid w:val="00691328"/>
    <w:rsid w:val="00692347"/>
    <w:rsid w:val="0069516D"/>
    <w:rsid w:val="006A138D"/>
    <w:rsid w:val="006A141C"/>
    <w:rsid w:val="006A29BC"/>
    <w:rsid w:val="006A711B"/>
    <w:rsid w:val="006B22D0"/>
    <w:rsid w:val="006C368B"/>
    <w:rsid w:val="006D104F"/>
    <w:rsid w:val="006D3B44"/>
    <w:rsid w:val="006D3F2E"/>
    <w:rsid w:val="006D45CA"/>
    <w:rsid w:val="006D66B6"/>
    <w:rsid w:val="006E105E"/>
    <w:rsid w:val="006E2487"/>
    <w:rsid w:val="006E55D9"/>
    <w:rsid w:val="006F2BD1"/>
    <w:rsid w:val="006F3268"/>
    <w:rsid w:val="006F6486"/>
    <w:rsid w:val="006F6DD2"/>
    <w:rsid w:val="00701713"/>
    <w:rsid w:val="0070341B"/>
    <w:rsid w:val="0070498E"/>
    <w:rsid w:val="007058D9"/>
    <w:rsid w:val="0071064E"/>
    <w:rsid w:val="0071265D"/>
    <w:rsid w:val="00712E07"/>
    <w:rsid w:val="007134AE"/>
    <w:rsid w:val="00713541"/>
    <w:rsid w:val="0071422D"/>
    <w:rsid w:val="00714CC3"/>
    <w:rsid w:val="0071609C"/>
    <w:rsid w:val="00716337"/>
    <w:rsid w:val="00716D04"/>
    <w:rsid w:val="007232E3"/>
    <w:rsid w:val="00725169"/>
    <w:rsid w:val="00730EB3"/>
    <w:rsid w:val="00734619"/>
    <w:rsid w:val="007359B4"/>
    <w:rsid w:val="00740735"/>
    <w:rsid w:val="00742837"/>
    <w:rsid w:val="0076199C"/>
    <w:rsid w:val="0076485E"/>
    <w:rsid w:val="00765977"/>
    <w:rsid w:val="00767FA7"/>
    <w:rsid w:val="00771B3A"/>
    <w:rsid w:val="00775079"/>
    <w:rsid w:val="00777DF4"/>
    <w:rsid w:val="0078254B"/>
    <w:rsid w:val="00787EEC"/>
    <w:rsid w:val="00787F25"/>
    <w:rsid w:val="007922E9"/>
    <w:rsid w:val="00796472"/>
    <w:rsid w:val="007A5477"/>
    <w:rsid w:val="007A5C55"/>
    <w:rsid w:val="007B1E04"/>
    <w:rsid w:val="007B798C"/>
    <w:rsid w:val="007B7CC0"/>
    <w:rsid w:val="007C2926"/>
    <w:rsid w:val="007C3A23"/>
    <w:rsid w:val="007C65D9"/>
    <w:rsid w:val="007E17D4"/>
    <w:rsid w:val="007E18BB"/>
    <w:rsid w:val="007E696E"/>
    <w:rsid w:val="007F21BE"/>
    <w:rsid w:val="007F3F21"/>
    <w:rsid w:val="007F4A73"/>
    <w:rsid w:val="008023F1"/>
    <w:rsid w:val="008034FC"/>
    <w:rsid w:val="00823507"/>
    <w:rsid w:val="00823CE2"/>
    <w:rsid w:val="008246D2"/>
    <w:rsid w:val="00827CA0"/>
    <w:rsid w:val="00830833"/>
    <w:rsid w:val="0083396B"/>
    <w:rsid w:val="00835F3C"/>
    <w:rsid w:val="00837A79"/>
    <w:rsid w:val="0085184C"/>
    <w:rsid w:val="008521DA"/>
    <w:rsid w:val="00852574"/>
    <w:rsid w:val="00853630"/>
    <w:rsid w:val="00855A8E"/>
    <w:rsid w:val="00864558"/>
    <w:rsid w:val="008650C5"/>
    <w:rsid w:val="00865C28"/>
    <w:rsid w:val="00870486"/>
    <w:rsid w:val="008732BE"/>
    <w:rsid w:val="00873AB1"/>
    <w:rsid w:val="00874111"/>
    <w:rsid w:val="00875796"/>
    <w:rsid w:val="0088334C"/>
    <w:rsid w:val="00886DCC"/>
    <w:rsid w:val="0089009C"/>
    <w:rsid w:val="008907A1"/>
    <w:rsid w:val="00891201"/>
    <w:rsid w:val="00892D16"/>
    <w:rsid w:val="008A100D"/>
    <w:rsid w:val="008C3070"/>
    <w:rsid w:val="008C6988"/>
    <w:rsid w:val="008D37F7"/>
    <w:rsid w:val="008D40EE"/>
    <w:rsid w:val="008E2D1C"/>
    <w:rsid w:val="008E694C"/>
    <w:rsid w:val="008E7CC3"/>
    <w:rsid w:val="008F07E5"/>
    <w:rsid w:val="00902A6B"/>
    <w:rsid w:val="00905C46"/>
    <w:rsid w:val="009140D1"/>
    <w:rsid w:val="009154FE"/>
    <w:rsid w:val="00924295"/>
    <w:rsid w:val="00926018"/>
    <w:rsid w:val="00930621"/>
    <w:rsid w:val="009359DB"/>
    <w:rsid w:val="00946A7B"/>
    <w:rsid w:val="00951C7D"/>
    <w:rsid w:val="00953C31"/>
    <w:rsid w:val="00957269"/>
    <w:rsid w:val="00960EF1"/>
    <w:rsid w:val="00964366"/>
    <w:rsid w:val="00964E47"/>
    <w:rsid w:val="00967031"/>
    <w:rsid w:val="00970AD4"/>
    <w:rsid w:val="0098397E"/>
    <w:rsid w:val="00983AEE"/>
    <w:rsid w:val="009845DF"/>
    <w:rsid w:val="00994425"/>
    <w:rsid w:val="00995438"/>
    <w:rsid w:val="00996DA9"/>
    <w:rsid w:val="009A2171"/>
    <w:rsid w:val="009B2A39"/>
    <w:rsid w:val="009B6029"/>
    <w:rsid w:val="009B69E9"/>
    <w:rsid w:val="009C1681"/>
    <w:rsid w:val="009C55A5"/>
    <w:rsid w:val="009C5DFF"/>
    <w:rsid w:val="009C7650"/>
    <w:rsid w:val="009D041D"/>
    <w:rsid w:val="009E14D4"/>
    <w:rsid w:val="009E43D8"/>
    <w:rsid w:val="009E4B06"/>
    <w:rsid w:val="009E7188"/>
    <w:rsid w:val="009F5E4F"/>
    <w:rsid w:val="009F6750"/>
    <w:rsid w:val="00A00DF4"/>
    <w:rsid w:val="00A0253D"/>
    <w:rsid w:val="00A07454"/>
    <w:rsid w:val="00A134A8"/>
    <w:rsid w:val="00A13CE4"/>
    <w:rsid w:val="00A142F7"/>
    <w:rsid w:val="00A15589"/>
    <w:rsid w:val="00A17370"/>
    <w:rsid w:val="00A249C5"/>
    <w:rsid w:val="00A24C6A"/>
    <w:rsid w:val="00A258BE"/>
    <w:rsid w:val="00A259A3"/>
    <w:rsid w:val="00A26ACA"/>
    <w:rsid w:val="00A27542"/>
    <w:rsid w:val="00A32035"/>
    <w:rsid w:val="00A3292F"/>
    <w:rsid w:val="00A37BFE"/>
    <w:rsid w:val="00A417BC"/>
    <w:rsid w:val="00A41CAB"/>
    <w:rsid w:val="00A433F2"/>
    <w:rsid w:val="00A43817"/>
    <w:rsid w:val="00A52F63"/>
    <w:rsid w:val="00A629B1"/>
    <w:rsid w:val="00A716A1"/>
    <w:rsid w:val="00A73BFB"/>
    <w:rsid w:val="00A90767"/>
    <w:rsid w:val="00A920D6"/>
    <w:rsid w:val="00AA3BCD"/>
    <w:rsid w:val="00AA5DD9"/>
    <w:rsid w:val="00AB2A99"/>
    <w:rsid w:val="00AB5C13"/>
    <w:rsid w:val="00AB793B"/>
    <w:rsid w:val="00AC068B"/>
    <w:rsid w:val="00AC1D60"/>
    <w:rsid w:val="00AC3A09"/>
    <w:rsid w:val="00AC48F5"/>
    <w:rsid w:val="00AD0FCB"/>
    <w:rsid w:val="00AD7C01"/>
    <w:rsid w:val="00AE00D6"/>
    <w:rsid w:val="00AE3089"/>
    <w:rsid w:val="00AE715D"/>
    <w:rsid w:val="00AF282D"/>
    <w:rsid w:val="00AF5830"/>
    <w:rsid w:val="00AF713B"/>
    <w:rsid w:val="00B00958"/>
    <w:rsid w:val="00B0775D"/>
    <w:rsid w:val="00B129F4"/>
    <w:rsid w:val="00B1396E"/>
    <w:rsid w:val="00B1442B"/>
    <w:rsid w:val="00B14648"/>
    <w:rsid w:val="00B14AA0"/>
    <w:rsid w:val="00B15679"/>
    <w:rsid w:val="00B249CA"/>
    <w:rsid w:val="00B335E3"/>
    <w:rsid w:val="00B438D0"/>
    <w:rsid w:val="00B44F18"/>
    <w:rsid w:val="00B46D99"/>
    <w:rsid w:val="00B4702B"/>
    <w:rsid w:val="00B52EB2"/>
    <w:rsid w:val="00B636CF"/>
    <w:rsid w:val="00B71416"/>
    <w:rsid w:val="00B7519E"/>
    <w:rsid w:val="00B8560A"/>
    <w:rsid w:val="00B90392"/>
    <w:rsid w:val="00B94591"/>
    <w:rsid w:val="00BA028E"/>
    <w:rsid w:val="00BA3CCD"/>
    <w:rsid w:val="00BA4AAF"/>
    <w:rsid w:val="00BB4E72"/>
    <w:rsid w:val="00BB54B6"/>
    <w:rsid w:val="00BB6F12"/>
    <w:rsid w:val="00BC6D1F"/>
    <w:rsid w:val="00BD31BC"/>
    <w:rsid w:val="00BD3FDC"/>
    <w:rsid w:val="00BD722F"/>
    <w:rsid w:val="00BE08BE"/>
    <w:rsid w:val="00BE0B63"/>
    <w:rsid w:val="00BE6F3E"/>
    <w:rsid w:val="00BF6BFE"/>
    <w:rsid w:val="00C03259"/>
    <w:rsid w:val="00C06F19"/>
    <w:rsid w:val="00C07398"/>
    <w:rsid w:val="00C12F83"/>
    <w:rsid w:val="00C15253"/>
    <w:rsid w:val="00C2013F"/>
    <w:rsid w:val="00C220C8"/>
    <w:rsid w:val="00C2216D"/>
    <w:rsid w:val="00C25244"/>
    <w:rsid w:val="00C36061"/>
    <w:rsid w:val="00C36F6E"/>
    <w:rsid w:val="00C42AEE"/>
    <w:rsid w:val="00C51BDC"/>
    <w:rsid w:val="00C51DCB"/>
    <w:rsid w:val="00C5448D"/>
    <w:rsid w:val="00C557BE"/>
    <w:rsid w:val="00C57682"/>
    <w:rsid w:val="00C62524"/>
    <w:rsid w:val="00C633F5"/>
    <w:rsid w:val="00C64DE5"/>
    <w:rsid w:val="00C66B96"/>
    <w:rsid w:val="00C71B9C"/>
    <w:rsid w:val="00C76770"/>
    <w:rsid w:val="00C86943"/>
    <w:rsid w:val="00CA1107"/>
    <w:rsid w:val="00CA1C33"/>
    <w:rsid w:val="00CA65DE"/>
    <w:rsid w:val="00CA6691"/>
    <w:rsid w:val="00CA6B91"/>
    <w:rsid w:val="00CB0504"/>
    <w:rsid w:val="00CB41D2"/>
    <w:rsid w:val="00CB5016"/>
    <w:rsid w:val="00CB5BD4"/>
    <w:rsid w:val="00CD46A7"/>
    <w:rsid w:val="00CE55F4"/>
    <w:rsid w:val="00CF18E6"/>
    <w:rsid w:val="00CF5942"/>
    <w:rsid w:val="00D0402E"/>
    <w:rsid w:val="00D14717"/>
    <w:rsid w:val="00D21F4F"/>
    <w:rsid w:val="00D2255B"/>
    <w:rsid w:val="00D22F98"/>
    <w:rsid w:val="00D23E3B"/>
    <w:rsid w:val="00D24E6D"/>
    <w:rsid w:val="00D3338A"/>
    <w:rsid w:val="00D33F03"/>
    <w:rsid w:val="00D36D96"/>
    <w:rsid w:val="00D37D1D"/>
    <w:rsid w:val="00D41856"/>
    <w:rsid w:val="00D4256F"/>
    <w:rsid w:val="00D44DDD"/>
    <w:rsid w:val="00D45FF0"/>
    <w:rsid w:val="00D51A08"/>
    <w:rsid w:val="00D5588D"/>
    <w:rsid w:val="00D63BA0"/>
    <w:rsid w:val="00D64670"/>
    <w:rsid w:val="00D706B9"/>
    <w:rsid w:val="00D82604"/>
    <w:rsid w:val="00D879CE"/>
    <w:rsid w:val="00D91CB7"/>
    <w:rsid w:val="00D95719"/>
    <w:rsid w:val="00D96169"/>
    <w:rsid w:val="00DA4D91"/>
    <w:rsid w:val="00DA5E2D"/>
    <w:rsid w:val="00DA6B44"/>
    <w:rsid w:val="00DB38CB"/>
    <w:rsid w:val="00DB3950"/>
    <w:rsid w:val="00DB4355"/>
    <w:rsid w:val="00DB7762"/>
    <w:rsid w:val="00DC150C"/>
    <w:rsid w:val="00DC3B24"/>
    <w:rsid w:val="00DD3AC8"/>
    <w:rsid w:val="00DD6172"/>
    <w:rsid w:val="00DE551D"/>
    <w:rsid w:val="00DE6396"/>
    <w:rsid w:val="00DE6518"/>
    <w:rsid w:val="00DF103E"/>
    <w:rsid w:val="00DF75E4"/>
    <w:rsid w:val="00E02567"/>
    <w:rsid w:val="00E02A56"/>
    <w:rsid w:val="00E04DC8"/>
    <w:rsid w:val="00E15871"/>
    <w:rsid w:val="00E16337"/>
    <w:rsid w:val="00E16393"/>
    <w:rsid w:val="00E20091"/>
    <w:rsid w:val="00E211F3"/>
    <w:rsid w:val="00E24B56"/>
    <w:rsid w:val="00E26D8A"/>
    <w:rsid w:val="00E40675"/>
    <w:rsid w:val="00E44EC8"/>
    <w:rsid w:val="00E4562E"/>
    <w:rsid w:val="00E533B0"/>
    <w:rsid w:val="00E55638"/>
    <w:rsid w:val="00E56A96"/>
    <w:rsid w:val="00E56D9D"/>
    <w:rsid w:val="00E56E45"/>
    <w:rsid w:val="00E607A4"/>
    <w:rsid w:val="00E63B81"/>
    <w:rsid w:val="00E65143"/>
    <w:rsid w:val="00E65BA7"/>
    <w:rsid w:val="00E67FA1"/>
    <w:rsid w:val="00E718E2"/>
    <w:rsid w:val="00E71ECE"/>
    <w:rsid w:val="00E75889"/>
    <w:rsid w:val="00E773C9"/>
    <w:rsid w:val="00E837A7"/>
    <w:rsid w:val="00E92245"/>
    <w:rsid w:val="00E92F76"/>
    <w:rsid w:val="00E96395"/>
    <w:rsid w:val="00EA76B5"/>
    <w:rsid w:val="00EB5045"/>
    <w:rsid w:val="00EB6123"/>
    <w:rsid w:val="00EB684E"/>
    <w:rsid w:val="00ED12F0"/>
    <w:rsid w:val="00ED3862"/>
    <w:rsid w:val="00ED60FF"/>
    <w:rsid w:val="00EE7492"/>
    <w:rsid w:val="00EE7C1F"/>
    <w:rsid w:val="00EF3195"/>
    <w:rsid w:val="00F0317A"/>
    <w:rsid w:val="00F0382A"/>
    <w:rsid w:val="00F05F93"/>
    <w:rsid w:val="00F13E6F"/>
    <w:rsid w:val="00F1778F"/>
    <w:rsid w:val="00F263FC"/>
    <w:rsid w:val="00F3042C"/>
    <w:rsid w:val="00F35650"/>
    <w:rsid w:val="00F4043B"/>
    <w:rsid w:val="00F42006"/>
    <w:rsid w:val="00F4224C"/>
    <w:rsid w:val="00F433C7"/>
    <w:rsid w:val="00F46B69"/>
    <w:rsid w:val="00F4726F"/>
    <w:rsid w:val="00F54B4B"/>
    <w:rsid w:val="00F55BBF"/>
    <w:rsid w:val="00F57D45"/>
    <w:rsid w:val="00F57EE3"/>
    <w:rsid w:val="00F6180F"/>
    <w:rsid w:val="00F644BB"/>
    <w:rsid w:val="00F7181A"/>
    <w:rsid w:val="00F72CF4"/>
    <w:rsid w:val="00F7405D"/>
    <w:rsid w:val="00F82A2F"/>
    <w:rsid w:val="00F847EE"/>
    <w:rsid w:val="00F85AEC"/>
    <w:rsid w:val="00F96378"/>
    <w:rsid w:val="00FA1956"/>
    <w:rsid w:val="00FA2363"/>
    <w:rsid w:val="00FA32B0"/>
    <w:rsid w:val="00FA40E4"/>
    <w:rsid w:val="00FA6279"/>
    <w:rsid w:val="00FA64EE"/>
    <w:rsid w:val="00FA6F0E"/>
    <w:rsid w:val="00FB0196"/>
    <w:rsid w:val="00FB20D5"/>
    <w:rsid w:val="00FB27CA"/>
    <w:rsid w:val="00FB45C1"/>
    <w:rsid w:val="00FC0B5F"/>
    <w:rsid w:val="00FC3005"/>
    <w:rsid w:val="00FC4338"/>
    <w:rsid w:val="00FD16C0"/>
    <w:rsid w:val="00FD18F1"/>
    <w:rsid w:val="00FD2B16"/>
    <w:rsid w:val="00FD7F21"/>
    <w:rsid w:val="00FF262E"/>
    <w:rsid w:val="00FF31C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0E0C12"/>
  <w15:chartTrackingRefBased/>
  <w15:docId w15:val="{CA73BDA2-165A-164F-B883-0D12EA02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851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426" w:firstLine="567"/>
    </w:pPr>
    <w:rPr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Comic Sans MS" w:hAnsi="Comic Sans MS"/>
      <w:sz w:val="24"/>
    </w:rPr>
  </w:style>
  <w:style w:type="paragraph" w:styleId="Textodeglobo">
    <w:name w:val="Balloon Text"/>
    <w:basedOn w:val="Normal"/>
    <w:semiHidden/>
    <w:rsid w:val="00D45FF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892D16"/>
    <w:pPr>
      <w:spacing w:after="120" w:line="480" w:lineRule="auto"/>
      <w:ind w:left="283"/>
    </w:pPr>
  </w:style>
  <w:style w:type="character" w:customStyle="1" w:styleId="Textoindependiente2Car">
    <w:name w:val="Texto independiente 2 Car"/>
    <w:link w:val="Textoindependiente2"/>
    <w:rsid w:val="00D22F98"/>
    <w:rPr>
      <w:rFonts w:ascii="Comic Sans MS" w:hAnsi="Comic Sans M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2F98"/>
  </w:style>
  <w:style w:type="paragraph" w:styleId="Sangradetextonormal">
    <w:name w:val="Body Text Indent"/>
    <w:basedOn w:val="Normal"/>
    <w:link w:val="SangradetextonormalCar"/>
    <w:rsid w:val="004364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364F2"/>
  </w:style>
  <w:style w:type="character" w:customStyle="1" w:styleId="Ttulo5Car">
    <w:name w:val="Título 5 Car"/>
    <w:link w:val="Ttulo5"/>
    <w:rsid w:val="004A138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rsid w:val="00F4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25B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0330F6"/>
    <w:rPr>
      <w:b/>
    </w:rPr>
  </w:style>
  <w:style w:type="character" w:customStyle="1" w:styleId="EncabezadoCar">
    <w:name w:val="Encabezado Car"/>
    <w:link w:val="Encabezado"/>
    <w:uiPriority w:val="99"/>
    <w:rsid w:val="0003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vbcvdv@fvbcv.com" TargetMode="External"/><Relationship Id="rId2" Type="http://schemas.openxmlformats.org/officeDocument/2006/relationships/hyperlink" Target="mailto:fvbcvdv@fvbc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s%20Bancaja%20y%20Consel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AEA-02E1-4EC2-899F-10E85BD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programa\Microsoft\Plantillas\Logos Bancaja y Consell.dot</Template>
  <TotalTime>16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Querido amigo/a:</vt:lpstr>
    </vt:vector>
  </TitlesOfParts>
  <Company>Valencia</Company>
  <LinksUpToDate>false</LinksUpToDate>
  <CharactersWithSpaces>930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amigo/a:</dc:title>
  <dc:subject/>
  <dc:creator>User</dc:creator>
  <cp:keywords/>
  <dc:description/>
  <cp:lastModifiedBy>Amparo Calabuig</cp:lastModifiedBy>
  <cp:revision>7</cp:revision>
  <cp:lastPrinted>2024-03-15T08:05:00Z</cp:lastPrinted>
  <dcterms:created xsi:type="dcterms:W3CDTF">2024-06-28T10:57:00Z</dcterms:created>
  <dcterms:modified xsi:type="dcterms:W3CDTF">2024-07-01T18:05:00Z</dcterms:modified>
</cp:coreProperties>
</file>